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69" w:rsidRPr="005A6BCF" w:rsidRDefault="00AC7569" w:rsidP="005A6BC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A6BCF">
        <w:rPr>
          <w:b/>
          <w:sz w:val="28"/>
          <w:szCs w:val="28"/>
        </w:rPr>
        <w:t>Мельникова Юлия Сергеевна</w:t>
      </w:r>
    </w:p>
    <w:p w:rsidR="00AC7569" w:rsidRPr="005A6BCF" w:rsidRDefault="00AC7569" w:rsidP="005A6BC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A6BCF">
        <w:rPr>
          <w:b/>
          <w:sz w:val="28"/>
          <w:szCs w:val="28"/>
        </w:rPr>
        <w:t>Учитель русского языка и литературы  МБОУ «Гимназия № 122</w:t>
      </w:r>
    </w:p>
    <w:p w:rsidR="00AC7569" w:rsidRPr="005A6BCF" w:rsidRDefault="00AC7569" w:rsidP="005A6BC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A6BCF">
        <w:rPr>
          <w:b/>
          <w:sz w:val="28"/>
          <w:szCs w:val="28"/>
        </w:rPr>
        <w:t>имени Ж.А.Зайцевой»  Московского района города Казани</w:t>
      </w:r>
    </w:p>
    <w:p w:rsidR="00AC7569" w:rsidRPr="005A6BCF" w:rsidRDefault="00AC7569" w:rsidP="005A6BC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A6BCF">
        <w:rPr>
          <w:b/>
          <w:sz w:val="28"/>
          <w:szCs w:val="28"/>
        </w:rPr>
        <w:t>Описание опыта работы</w:t>
      </w:r>
      <w:bookmarkStart w:id="0" w:name="_GoBack"/>
      <w:bookmarkEnd w:id="0"/>
    </w:p>
    <w:p w:rsidR="00AC7569" w:rsidRPr="005A6BCF" w:rsidRDefault="00AC7569" w:rsidP="005A6B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С самого начала работы в школе я задумывалась над тем, что позволит мне стать хорошим педагогом, который сможет помочь детям раскрыться, развить свои таланты и способности, повысить интерес к обучению, и как следствие – качество знаний. </w:t>
      </w:r>
    </w:p>
    <w:p w:rsidR="00AC7569" w:rsidRPr="005A6BCF" w:rsidRDefault="00AC7569" w:rsidP="005A6B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pacing w:val="-4"/>
          <w:sz w:val="28"/>
          <w:szCs w:val="28"/>
        </w:rPr>
        <w:t>Новый Федеральный государственный образовательный стандарт выдвигает в качестве приоритета развития российского образования задачу формирования у учащихся не просто знаний и умений по различным предметам, а метапредметных</w:t>
      </w:r>
      <w:r w:rsidRPr="005A6BCF">
        <w:rPr>
          <w:sz w:val="28"/>
          <w:szCs w:val="28"/>
        </w:rPr>
        <w:t xml:space="preserve"> умений и способностей к самостоятельной учебной деятельности, готовности к самоизменению, самовоспитанию и саморазвитию: «Важнейшими качествами личности становятся инициативность, способность </w:t>
      </w:r>
      <w:r w:rsidRPr="005A6BCF">
        <w:rPr>
          <w:spacing w:val="-4"/>
          <w:sz w:val="28"/>
          <w:szCs w:val="28"/>
        </w:rPr>
        <w:t>творчески мыслить и находить нестандартные решения,</w:t>
      </w:r>
      <w:r w:rsidRPr="005A6BCF">
        <w:rPr>
          <w:sz w:val="28"/>
          <w:szCs w:val="28"/>
        </w:rPr>
        <w:t xml:space="preserve"> умение выбирать профессиональный путь, готовность обучаться в течение всей жизни».</w:t>
      </w:r>
    </w:p>
    <w:p w:rsidR="00AC7569" w:rsidRPr="005A6BCF" w:rsidRDefault="00AC7569" w:rsidP="005A6BCF">
      <w:pPr>
        <w:widowControl w:val="0"/>
        <w:spacing w:line="360" w:lineRule="auto"/>
        <w:ind w:right="-1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ab/>
        <w:t>Почти 20 лет все учителя гимназии №122, в том числе и я, работают по программе ассоциации «Школа 2000…», н</w:t>
      </w:r>
      <w:r w:rsidRPr="005A6BCF">
        <w:rPr>
          <w:color w:val="auto"/>
          <w:sz w:val="28"/>
          <w:szCs w:val="28"/>
        </w:rPr>
        <w:t>аучной психолого-педагогической базой которой является дидактическая система деятельностного метода «Школа 2000...», получившая в последние годы научное признание и широкое распространение.</w:t>
      </w:r>
    </w:p>
    <w:p w:rsidR="00AC7569" w:rsidRPr="005A6BCF" w:rsidRDefault="00AC7569" w:rsidP="005A6BCF">
      <w:pPr>
        <w:spacing w:line="360" w:lineRule="auto"/>
        <w:ind w:firstLine="573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Данная система </w:t>
      </w:r>
      <w:r w:rsidRPr="005A6BCF">
        <w:rPr>
          <w:spacing w:val="-4"/>
          <w:sz w:val="28"/>
          <w:szCs w:val="28"/>
        </w:rPr>
        <w:t>предусматривает принципиально но</w:t>
      </w:r>
      <w:r w:rsidRPr="005A6BCF">
        <w:rPr>
          <w:sz w:val="28"/>
          <w:szCs w:val="28"/>
        </w:rPr>
        <w:t xml:space="preserve">вый </w:t>
      </w:r>
      <w:r w:rsidRPr="005A6BCF">
        <w:rPr>
          <w:spacing w:val="4"/>
          <w:sz w:val="28"/>
          <w:szCs w:val="28"/>
        </w:rPr>
        <w:t xml:space="preserve">путь формирования универсальных учебных действий  и умения учиться в целом. </w:t>
      </w:r>
      <w:r w:rsidRPr="005A6BCF">
        <w:rPr>
          <w:spacing w:val="-4"/>
          <w:sz w:val="28"/>
          <w:szCs w:val="28"/>
        </w:rPr>
        <w:t>Концептуальная идея формирования у учащихся УУД, принятая в образовательной системе Л.Г. Петерсон («Школа 2000...»), состоит</w:t>
      </w:r>
      <w:r w:rsidRPr="005A6BCF">
        <w:rPr>
          <w:sz w:val="28"/>
          <w:szCs w:val="28"/>
        </w:rPr>
        <w:t xml:space="preserve"> </w:t>
      </w:r>
      <w:r w:rsidRPr="005A6BCF">
        <w:rPr>
          <w:spacing w:val="-4"/>
          <w:sz w:val="28"/>
          <w:szCs w:val="28"/>
        </w:rPr>
        <w:t xml:space="preserve">в следующем: </w:t>
      </w:r>
      <w:r w:rsidRPr="005A6BCF">
        <w:rPr>
          <w:b/>
          <w:spacing w:val="-4"/>
          <w:sz w:val="28"/>
          <w:szCs w:val="28"/>
        </w:rPr>
        <w:t>универсальные учебные умения формируются тем же</w:t>
      </w:r>
      <w:r w:rsidRPr="005A6BCF">
        <w:rPr>
          <w:b/>
          <w:sz w:val="28"/>
          <w:szCs w:val="28"/>
        </w:rPr>
        <w:t xml:space="preserve"> способом, что и любые умения</w:t>
      </w:r>
      <w:r w:rsidRPr="005A6BCF">
        <w:rPr>
          <w:sz w:val="28"/>
          <w:szCs w:val="28"/>
        </w:rPr>
        <w:t>.</w:t>
      </w:r>
    </w:p>
    <w:p w:rsidR="00AC7569" w:rsidRPr="005A6BCF" w:rsidRDefault="00AC7569" w:rsidP="005A6BCF">
      <w:pPr>
        <w:spacing w:line="360" w:lineRule="auto"/>
        <w:ind w:firstLine="567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Таким образом, формирование у учащихся любого умения проходит через следующие этапы:</w:t>
      </w:r>
    </w:p>
    <w:p w:rsidR="00AC7569" w:rsidRPr="005A6BCF" w:rsidRDefault="00AC7569" w:rsidP="005A6B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Представление о действии, первичный опыт и мотивация.</w:t>
      </w:r>
    </w:p>
    <w:p w:rsidR="00AC7569" w:rsidRPr="005A6BCF" w:rsidRDefault="00AC7569" w:rsidP="005A6B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Приобретение знаний о способе выполнения действия.</w:t>
      </w:r>
    </w:p>
    <w:p w:rsidR="00AC7569" w:rsidRPr="005A6BCF" w:rsidRDefault="00AC7569" w:rsidP="005A6B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Тренинг в применении знаний, самоконтроль и коррекция.</w:t>
      </w:r>
    </w:p>
    <w:p w:rsidR="00AC7569" w:rsidRPr="005A6BCF" w:rsidRDefault="00AC7569" w:rsidP="005A6BCF">
      <w:pPr>
        <w:pStyle w:val="ListParagraph"/>
        <w:widowControl w:val="0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Контроль умения выполнять действие.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iCs/>
          <w:color w:val="auto"/>
          <w:kern w:val="0"/>
          <w:sz w:val="28"/>
          <w:szCs w:val="28"/>
        </w:rPr>
        <w:t>Дидактическая система «Школа 2000…» позволяет учителю на уроках системно включать учащихся в учебную деятельность, где протекают процессы мотивации, построения и коррекции способов действий, реализации нормы и рефлексии, самоконтроля и самооценки, коммуникативного взаимодействия.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b/>
          <w:color w:val="auto"/>
          <w:kern w:val="0"/>
          <w:sz w:val="28"/>
          <w:szCs w:val="28"/>
        </w:rPr>
      </w:pPr>
      <w:r w:rsidRPr="005A6BCF">
        <w:rPr>
          <w:b/>
          <w:color w:val="auto"/>
          <w:kern w:val="0"/>
          <w:sz w:val="28"/>
          <w:szCs w:val="28"/>
        </w:rPr>
        <w:t>Дидактические принципы образовательной системы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Для организации процесса обучения на основе системно-деятельностного подхода Л.Г. Петерсон учитель должен реализовывать на практике следующие принципы.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>
        <w:rPr>
          <w:noProof/>
        </w:rPr>
        <w:pict>
          <v:group id="Группа 1" o:spid="_x0000_s1026" style="position:absolute;left:0;text-align:left;margin-left:-85.9pt;margin-top:11pt;width:588.35pt;height:294.75pt;z-index:251656192" coordsize="74723,374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alt="serpuhov8" style="position:absolute;left:23479;top:10191;width:29448;height:203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MnfXEAAAA2wAAAA8AAABkcnMvZG93bnJldi54bWxEj0FrAjEUhO8F/0N4Qi9Fs1VYZDWKWKS9&#10;FbWIx8fmuVndvKxJXLf/vikUehxm5htmseptIzryoXas4HWcgSAuna65UvB12I5mIEJE1tg4JgXf&#10;FGC1HDwtsNDuwTvq9rESCcKhQAUmxraQMpSGLIaxa4mTd3beYkzSV1J7fCS4beQky3Jpsea0YLCl&#10;jaHyur9bBWtbdu/1y226O8aDyU/TT/926ZR6HvbrOYhIffwP/7U/tIJJDr9f0g+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MnfXEAAAA2wAAAA8AAAAAAAAAAAAAAAAA&#10;nwIAAGRycy9kb3ducmV2LnhtbFBLBQYAAAAABAAEAPcAAACQAwAAAAA=&#10;" stroked="t" strokecolor="#33c">
              <v:imagedata r:id="rId5" o:title="" blacklevel="5898f"/>
            </v:shape>
            <v:group id="Group 8" o:spid="_x0000_s1028" style="position:absolute;left:47323;top:3175;width:24320;height:13065" coordorigin="47323,3175" coordsize="15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oval id="Oval 9" o:spid="_x0000_s1029" style="position:absolute;left:47323;top:3175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KLMEA&#10;AADbAAAADwAAAGRycy9kb3ducmV2LnhtbERP3UrDMBS+F3yHcITdDJtaREZdOkTskIEX6/YAh+as&#10;CWtOSpO13dubC8HLj+9/u1tcLyYag/Ws4CXLQRC3XlvuFJxP9fMGRIjIGnvPpOBOAXbV48MWS+1n&#10;PtLUxE6kEA4lKjAxDqWUoTXkMGR+IE7cxY8OY4JjJ/WIcwp3vSzy/E06tJwaDA70aai9Njen4HA8&#10;9IX/Mev13m5e77f6yzVzrtTqafl4BxFpif/iP/e3VlCksel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aSizBAAAA2wAAAA8AAAAAAAAAAAAAAAAAmAIAAGRycy9kb3du&#10;cmV2LnhtbFBLBQYAAAAABAAEAPUAAACGAwAAAAA=&#10;" fillcolor="#ffd6c1">
                <v:textbox>
                  <w:txbxContent>
                    <w:p w:rsidR="00AC7569" w:rsidRDefault="00AC7569" w:rsidP="00636DF8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47324;top:3175;width:14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Принцип целостного представления о мире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6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>означает, что у ребенка должно быть сформировано обобщенное, целостное представление о природе – обществе – самом себе</w:t>
                      </w:r>
                    </w:p>
                  </w:txbxContent>
                </v:textbox>
              </v:shape>
            </v:group>
            <v:group id="Group 11" o:spid="_x0000_s1031" style="position:absolute;left:24701;width:25083;height:14033" coordorigin="24701" coordsize="16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oval id="Oval 12" o:spid="_x0000_s1032" style="position:absolute;left:24701;width:17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umw8cA&#10;AADbAAAADwAAAGRycy9kb3ducmV2LnhtbESP3WoCMRSE7wt9h3AKvatZFURWoxRFkIr401Xw7nRz&#10;urt0c7JNUl19elMo9HKYmW+Y8bQ1tTiT85VlBd1OAoI4t7riQkH2vngZgvABWWNtmRRcycN08vgw&#10;xlTbC+/ovA+FiBD2KSooQ2hSKX1ekkHfsQ1x9D6tMxiidIXUDi8RbmrZS5KBNFhxXCixoVlJ+df+&#10;xyi4HbPT7Lu3apbJB237m/Xq7TB3Sj0/ta8jEIHa8B/+ay+1gn4Xfr/EH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7psPHAAAA2wAAAA8AAAAAAAAAAAAAAAAAmAIAAGRy&#10;cy9kb3ducmV2LnhtbFBLBQYAAAAABAAEAPUAAACMAwAAAAA=&#10;" fillcolor="#ff9">
                <v:textbox>
                  <w:txbxContent>
                    <w:p w:rsidR="00AC7569" w:rsidRDefault="00AC7569" w:rsidP="00636DF8"/>
                  </w:txbxContent>
                </v:textbox>
              </v:oval>
              <v:shape id="Text Box 13" o:spid="_x0000_s1033" type="#_x0000_t202" style="position:absolute;left:24702;width:15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<v:textbox>
                  <w:txbxContent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 xml:space="preserve">Принцип 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6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деятельности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заключается в такой организации 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>обучения, когда ученик получает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>не готовое знание, а добывает его сам  в процессе собственной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>учебной деятельности</w:t>
                      </w:r>
                    </w:p>
                  </w:txbxContent>
                </v:textbox>
              </v:shape>
            </v:group>
            <v:group id="Group 14" o:spid="_x0000_s1034" style="position:absolute;left:6191;top:3810;width:23257;height:13144" coordorigin="6191,3810" coordsize="15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oval id="Oval 15" o:spid="_x0000_s1035" style="position:absolute;left:6191;top:381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1RcMA&#10;AADbAAAADwAAAGRycy9kb3ducmV2LnhtbESP0WrCQBRE3wv+w3KFvtWNRorEbERa0hbfjH7ANXtN&#10;gtm7aXabpH/fFYQ+DjNzhkl3k2nFQL1rLCtYLiIQxKXVDVcKzqf8ZQPCeWSNrWVS8EsOdtnsKcVE&#10;25GPNBS+EgHCLkEFtfddIqUrazLoFrYjDt7V9gZ9kH0ldY9jgJtWrqLoVRpsOCzU2NFbTeWt+DEK&#10;9KUy+v0j3/vV92dcHI55EcVLpZ7n034LwtPk/8OP9pdWEK/h/i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U1RcMAAADbAAAADwAAAAAAAAAAAAAAAACYAgAAZHJzL2Rv&#10;d25yZXYueG1sUEsFBgAAAAAEAAQA9QAAAIgDAAAAAA==&#10;" fillcolor="#e1e1ff">
                <v:textbox>
                  <w:txbxContent>
                    <w:p w:rsidR="00AC7569" w:rsidRDefault="00AC7569" w:rsidP="00636DF8"/>
                  </w:txbxContent>
                </v:textbox>
              </v:oval>
              <v:shape id="Text Box 16" o:spid="_x0000_s1036" type="#_x0000_t202" style="position:absolute;left:6191;top:3810;width:14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<v:textbox>
                  <w:txbxContent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 xml:space="preserve">Принцип 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6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непрерывности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>предполагает преемственность  между всеми ступенями обучения на уровне технологии, содержания и методики</w:t>
                      </w: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v:group>
            <v:group id="Group 17" o:spid="_x0000_s1037" style="position:absolute;top:13604;width:25669;height:13939" coordorigin=",13604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oval id="Oval 18" o:spid="_x0000_s1038" style="position:absolute;top:13604;width:16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29cUA&#10;AADbAAAADwAAAGRycy9kb3ducmV2LnhtbESPQWvCQBCF7wX/wzJCb3WjgmlTV2kFoYKHqhU8Dtlp&#10;Es3Oht1NjP/eFQo9Pt68782bL3tTi46crywrGI8SEMS51RUXCn4O65dXED4ga6wtk4IbeVguBk9z&#10;zLS98o66fShEhLDPUEEZQpNJ6fOSDPqRbYij92udwRClK6R2eI1wU8tJksykwYpjQ4kNrUrKL/vW&#10;xDfaw2fa4Xe7pt357bRZpdvz0Sn1POw/3kEE6sP/8V/6SyuYpvDYEgE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Pb1xQAAANsAAAAPAAAAAAAAAAAAAAAAAJgCAABkcnMv&#10;ZG93bnJldi54bWxQSwUGAAAAAAQABAD1AAAAigMAAAAA&#10;" fillcolor="#ffdc47">
                <v:textbox>
                  <w:txbxContent>
                    <w:p w:rsidR="00AC7569" w:rsidRDefault="00AC7569" w:rsidP="00636DF8"/>
                  </w:txbxContent>
                </v:textbox>
              </v:oval>
              <v:shape id="Text Box 19" o:spid="_x0000_s1039" type="#_x0000_t202" style="position:absolute;top:13606;width:16;height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<v:textbox>
                  <w:txbxContent>
                    <w:p w:rsidR="00AC7569" w:rsidRDefault="00AC7569" w:rsidP="00636DF8">
                      <w:pPr>
                        <w:pStyle w:val="NormalWeb"/>
                        <w:spacing w:before="0" w:beforeAutospacing="0" w:after="6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Принцип минимакса: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школа предлагает каждому 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ученику содержание образования  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на максимальном (творческом) уровне и создает условия его усвоения на уровне, не ниже минимального (ФГОС) </w:t>
                      </w:r>
                    </w:p>
                  </w:txbxContent>
                </v:textbox>
              </v:shape>
            </v:group>
            <v:group id="Group 20" o:spid="_x0000_s1040" style="position:absolute;left:12493;top:24003;width:25289;height:13335" coordorigin="12493,24003" coordsize="18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oval id="Oval 21" o:spid="_x0000_s1041" style="position:absolute;left:12493;top:24003;width:19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kkcIA&#10;AADbAAAADwAAAGRycy9kb3ducmV2LnhtbERPTYvCMBC9C/sfwix401RRkWqURRA8aMEqsnsbmrHt&#10;bjPpNlGrv94cBI+P9z1ftqYSV2pcaVnBoB+BIM6sLjlXcDyse1MQziNrrCyTgjs5WC4+OnOMtb3x&#10;nq6pz0UIYRejgsL7OpbSZQUZdH1bEwfubBuDPsAml7rBWwg3lRxG0UQaLDk0FFjTqqDsL70YBZfv&#10;x2962iS7/8Fqm6zr0zjh4Y9S3c/2awbCU+vf4pd7oxWMwvrw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SRwgAAANsAAAAPAAAAAAAAAAAAAAAAAJgCAABkcnMvZG93&#10;bnJldi54bWxQSwUGAAAAAAQABAD1AAAAhwMAAAAA&#10;" fillcolor="#9f6">
                <v:textbox>
                  <w:txbxContent>
                    <w:p w:rsidR="00AC7569" w:rsidRDefault="00AC7569" w:rsidP="00636DF8"/>
                  </w:txbxContent>
                </v:textbox>
              </v:oval>
              <v:shape id="Text Box 22" o:spid="_x0000_s1042" type="#_x0000_t202" style="position:absolute;left:12494;top:24003;width:16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<v:textbox>
                  <w:txbxContent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 xml:space="preserve">Принцип 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6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вариативности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формирование у учащихся 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способности  к систематическому перебору вариантов и выбора оптимального варианта на основе заданного критерия </w:t>
                      </w:r>
                    </w:p>
                  </w:txbxContent>
                </v:textbox>
              </v:shape>
            </v:group>
            <v:group id="Group 23" o:spid="_x0000_s1043" style="position:absolute;left:46974;top:14493;width:27749;height:14193" coordorigin="46974,14493" coordsize="17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oval id="Oval 24" o:spid="_x0000_s1044" style="position:absolute;left:46974;top:14493;width:18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ftMQA&#10;AADbAAAADwAAAGRycy9kb3ducmV2LnhtbESP3WrCQBSE7wu+w3KE3tVN4w8luooKQmuRaOoDHLLH&#10;JDR7NmS3Mb69WxC8HGbmG2ax6k0tOmpdZVnB+ygCQZxbXXGh4Pyze/sA4TyyxtoyKbiRg9Vy8LLA&#10;RNsrn6jLfCEChF2CCkrvm0RKl5dk0I1sQxy8i20N+iDbQuoWrwFuahlH0UwarDgslNjQtqT8N/sz&#10;CrIs/T4cvvQx3m9c3JljN12nF6Veh/16DsJT75/hR/tTK5iM4f9L+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37TEAAAA2wAAAA8AAAAAAAAAAAAAAAAAmAIAAGRycy9k&#10;b3ducmV2LnhtbFBLBQYAAAAABAAEAPUAAACJAwAAAAA=&#10;" fillcolor="#cfc">
                <v:textbox>
                  <w:txbxContent>
                    <w:p w:rsidR="00AC7569" w:rsidRDefault="00AC7569" w:rsidP="00636DF8"/>
                  </w:txbxContent>
                </v:textbox>
              </v:oval>
              <v:shape id="Text Box 25" o:spid="_x0000_s1045" type="#_x0000_t202" style="position:absolute;left:46974;top:14493;width:17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<v:textbox>
                  <w:txbxContent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 xml:space="preserve">Принцип 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 xml:space="preserve">психологической 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комфортности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снятие всех стрессообразующих  факторов учебного процесса, создание доброжелательной атмосферы, основанной на реализации идей педагогики сотрудничества  </w:t>
                      </w:r>
                    </w:p>
                  </w:txbxContent>
                </v:textbox>
              </v:shape>
            </v:group>
            <v:group id="Group 26" o:spid="_x0000_s1046" style="position:absolute;left:35528;top:24606;width:25336;height:12827" coordorigin="35528,24606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oval id="Oval 27" o:spid="_x0000_s1047" style="position:absolute;left:35528;top:24606;width:19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XwMIA&#10;AADbAAAADwAAAGRycy9kb3ducmV2LnhtbESPT2sCMRTE7wW/Q3hCbzVbWxbZGqUIgujJf+31sXm7&#10;Wbp5WZKo8dubQqHHYWZ+w8yXyfbiSj50jhW8TgoQxLXTHbcKTsf1ywxEiMgae8ek4E4BlovR0xwr&#10;7W68p+shtiJDOFSowMQ4VFKG2pDFMHEDcfYa5y3GLH0rtcdbhtteTouilBY7zgsGB1oZqn8OF6tA&#10;hzez/b6nZji2J9ekr93Zlzulnsfp8wNEpBT/w3/tjVbwXsLvl/w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NfAwgAAANsAAAAPAAAAAAAAAAAAAAAAAJgCAABkcnMvZG93&#10;bnJldi54bWxQSwUGAAAAAAQABAD1AAAAhwMAAAAA&#10;" fillcolor="#e0c1ff">
                <v:textbox>
                  <w:txbxContent>
                    <w:p w:rsidR="00AC7569" w:rsidRDefault="00AC7569" w:rsidP="00636DF8"/>
                  </w:txbxContent>
                </v:textbox>
              </v:oval>
              <v:shape id="Text Box 28" o:spid="_x0000_s1048" type="#_x0000_t202" style="position:absolute;left:35529;top:24606;width:17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<v:textbox>
                  <w:txbxContent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 xml:space="preserve">Принцип 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6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творчества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предполагает максимальную ориентацию на творческое начало в учебной деятельности, приобретение ими собственного опыта </w:t>
                      </w:r>
                    </w:p>
                    <w:p w:rsidR="00AC7569" w:rsidRDefault="00AC7569" w:rsidP="00636DF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06860"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>творческой деятельности</w:t>
                      </w:r>
                    </w:p>
                  </w:txbxContent>
                </v:textbox>
              </v:shape>
            </v:group>
          </v:group>
        </w:pic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AC7569" w:rsidRPr="005A6BCF" w:rsidRDefault="00AC7569" w:rsidP="005A6BCF">
      <w:pPr>
        <w:pStyle w:val="Heading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BCF">
        <w:rPr>
          <w:rFonts w:ascii="Times New Roman" w:hAnsi="Times New Roman"/>
          <w:color w:val="auto"/>
          <w:sz w:val="28"/>
          <w:szCs w:val="28"/>
        </w:rPr>
        <w:t>Принцип деятельности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b/>
          <w:bCs/>
          <w:sz w:val="28"/>
          <w:szCs w:val="28"/>
        </w:rPr>
        <w:t>заключается в такой организации обучения, когда ученик не получает готовое знание, а добывает его сам в процессе собственной учебной деятельности.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Этот принцип позволяет мне видеть в ученике деятеля, в то время как я играю роль управленца и организатора деятельности. То есть учащийся становится не объектом, а активным субъектом обучения.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Таким образом, учебное содержание урока предполагает наличие последовательности заданий, обеспечивающих деятельность ученика на каждом этапе урока.</w:t>
      </w:r>
    </w:p>
    <w:p w:rsidR="00AC7569" w:rsidRPr="005A6BCF" w:rsidRDefault="00AC7569" w:rsidP="005A6BCF">
      <w:pPr>
        <w:pStyle w:val="Heading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BCF">
        <w:rPr>
          <w:rFonts w:ascii="Times New Roman" w:hAnsi="Times New Roman"/>
          <w:color w:val="auto"/>
          <w:sz w:val="28"/>
          <w:szCs w:val="28"/>
        </w:rPr>
        <w:t>Принцип непрерывности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b/>
          <w:bCs/>
          <w:sz w:val="28"/>
          <w:szCs w:val="28"/>
        </w:rPr>
        <w:t>предполагает преемственность между всеми ступенями обучения на уровне технологии, содержания и методики.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Реализация данного принципа требует сохранения единого </w:t>
      </w:r>
      <w:r w:rsidRPr="005A6BCF">
        <w:rPr>
          <w:i/>
          <w:iCs/>
          <w:sz w:val="28"/>
          <w:szCs w:val="28"/>
        </w:rPr>
        <w:t>метода</w:t>
      </w:r>
      <w:r w:rsidRPr="005A6BCF">
        <w:rPr>
          <w:sz w:val="28"/>
          <w:szCs w:val="28"/>
        </w:rPr>
        <w:t> организации учебного процесса на всех его этапах (инвариантность технологии), сохранения единых требований </w:t>
      </w:r>
      <w:r w:rsidRPr="005A6BCF">
        <w:rPr>
          <w:i/>
          <w:iCs/>
          <w:sz w:val="28"/>
          <w:szCs w:val="28"/>
        </w:rPr>
        <w:t>к методике</w:t>
      </w:r>
      <w:r w:rsidRPr="005A6BCF">
        <w:rPr>
          <w:sz w:val="28"/>
          <w:szCs w:val="28"/>
        </w:rPr>
        <w:t>, реализующей технологию (инвариантность методики). Учебное содержание урока построено как система задач, каждая из которых может быть выведена из предыдущих на основании предыдущего опыта. Содержание не должно иметь логических разрывов и обеспечивать непрерывность между всеми ступенями обучения.</w:t>
      </w:r>
    </w:p>
    <w:p w:rsidR="00AC7569" w:rsidRPr="005A6BCF" w:rsidRDefault="00AC7569" w:rsidP="005A6BCF">
      <w:pPr>
        <w:pStyle w:val="Heading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BCF">
        <w:rPr>
          <w:rFonts w:ascii="Times New Roman" w:hAnsi="Times New Roman"/>
          <w:color w:val="auto"/>
          <w:sz w:val="28"/>
          <w:szCs w:val="28"/>
        </w:rPr>
        <w:t>Принцип целостного представления о мире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b/>
          <w:bCs/>
          <w:sz w:val="28"/>
          <w:szCs w:val="28"/>
        </w:rPr>
        <w:t>означает, что у ребенка должно быть сформировано обобщенное, целостное представление о природе – обществе – самом себе.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Учебное содержание отражает современные представления о процессе формирования науки и ее месте в системе наук. Так, например, лингвистика является наукой, обеспечивающей инструментарием для описания процессов в гуманитарных науках, так и для фиксирования результатов, полученных в процессе развития языка. Чтобы учащиеся осознали это, в учебное содержание включаются задачи прикладного характера (как к житейским ситуациям, так и к решению задач, возникающих в других областях знаний).</w:t>
      </w:r>
    </w:p>
    <w:p w:rsidR="00AC7569" w:rsidRPr="005A6BCF" w:rsidRDefault="00AC7569" w:rsidP="005A6BCF">
      <w:pPr>
        <w:pStyle w:val="Heading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BCF">
        <w:rPr>
          <w:rFonts w:ascii="Times New Roman" w:hAnsi="Times New Roman"/>
          <w:color w:val="auto"/>
          <w:sz w:val="28"/>
          <w:szCs w:val="28"/>
        </w:rPr>
        <w:t>Принцип творчества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b/>
          <w:bCs/>
          <w:sz w:val="28"/>
          <w:szCs w:val="28"/>
        </w:rPr>
        <w:t>предполагает максимальную ориентацию на творческое начало в учебной деятельности, приобретение учащимися собственного опыта творческой деятельности.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В соответствии с этим принципом на каждом уроке я даю  задания, выполнение которых требует творческого подхода. Одно и то же задание может быть как творческим, так и нет. Если изучаемая тема, предшествующая заданию, содержит метод построения алгоритма его решения, то задание не может быть отнесено к творческим, а если не содержит, то может. С этой точки зрения задания, которые иногда называют творческими – придумывание детьми упражнений, составление примеров того или иного типа и т.д.- по сути творческими не являются. Но они, я уверена,  необходимая ступенька для формирования творческих способностей, поскольку здесь дети приобретают первичный собственный опыт, вкус к «придумыванию», веру в то, что каждый из них может что-то придумывать сам.</w:t>
      </w:r>
    </w:p>
    <w:p w:rsidR="00AC7569" w:rsidRPr="005A6BCF" w:rsidRDefault="00AC7569" w:rsidP="005A6BCF">
      <w:pPr>
        <w:pStyle w:val="Heading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BCF">
        <w:rPr>
          <w:rFonts w:ascii="Times New Roman" w:hAnsi="Times New Roman"/>
          <w:color w:val="auto"/>
          <w:sz w:val="28"/>
          <w:szCs w:val="28"/>
        </w:rPr>
        <w:t>Принцип вариативности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b/>
          <w:bCs/>
          <w:sz w:val="28"/>
          <w:szCs w:val="28"/>
        </w:rPr>
        <w:t>предполагает формирование у учащихся способности к систематическому перебору вариантов и выбору оптимального варианта на основе заданного критерия.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Данный принцип предполагает наличие на уроках проблем, решение которых связано с перебором вариантов и выбором оптимального.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Реализация принципа вариативности предполагает: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1. Включение в учебный процесс задач вариативной направленности.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2. Предоставление возможности выбора:</w:t>
      </w:r>
    </w:p>
    <w:p w:rsidR="00AC7569" w:rsidRPr="005A6BCF" w:rsidRDefault="00AC7569" w:rsidP="005A6BCF">
      <w:pPr>
        <w:numPr>
          <w:ilvl w:val="0"/>
          <w:numId w:val="3"/>
        </w:numPr>
        <w:spacing w:line="360" w:lineRule="auto"/>
        <w:ind w:left="465" w:firstLine="709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варианта решения учебных задач;</w:t>
      </w:r>
    </w:p>
    <w:p w:rsidR="00AC7569" w:rsidRPr="005A6BCF" w:rsidRDefault="00AC7569" w:rsidP="005A6BCF">
      <w:pPr>
        <w:numPr>
          <w:ilvl w:val="0"/>
          <w:numId w:val="3"/>
        </w:numPr>
        <w:spacing w:line="360" w:lineRule="auto"/>
        <w:ind w:left="465" w:firstLine="709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уровня самореализации в учебной деятельности;</w:t>
      </w:r>
    </w:p>
    <w:p w:rsidR="00AC7569" w:rsidRPr="005A6BCF" w:rsidRDefault="00AC7569" w:rsidP="005A6BCF">
      <w:pPr>
        <w:numPr>
          <w:ilvl w:val="0"/>
          <w:numId w:val="3"/>
        </w:numPr>
        <w:spacing w:line="360" w:lineRule="auto"/>
        <w:ind w:left="465" w:firstLine="709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собственного познавательного уровня.</w:t>
      </w:r>
    </w:p>
    <w:p w:rsidR="00AC7569" w:rsidRPr="005A6BCF" w:rsidRDefault="00AC7569" w:rsidP="005A6BCF">
      <w:pPr>
        <w:pStyle w:val="Heading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BCF">
        <w:rPr>
          <w:rFonts w:ascii="Times New Roman" w:hAnsi="Times New Roman"/>
          <w:color w:val="auto"/>
          <w:sz w:val="28"/>
          <w:szCs w:val="28"/>
        </w:rPr>
        <w:t>Принцип психологической комфортности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b/>
          <w:bCs/>
          <w:sz w:val="28"/>
          <w:szCs w:val="28"/>
        </w:rPr>
        <w:t>предполагает снятие стрессообразующих факторов учебного процесса, создание доброжелательной атмосферы, основанной на реализации идей педагогики сотрудничества.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С учетом данного принципа я создаю в коллективе учащихся спокойную, доброжелательную обстановку, в которой способности каждого могут проявиться как можно полнее. В учебном содержании принцип психологической комфортности реализую с помощью различных приемов: использование сюжетов заданий, дающих детям положительный эмоциональный заряд, разнообразие видов деятельности и многофункциональность заданий, позволяющих уменьшить учебную нагрузку и т. д.</w:t>
      </w:r>
    </w:p>
    <w:p w:rsidR="00AC7569" w:rsidRPr="005A6BCF" w:rsidRDefault="00AC7569" w:rsidP="005A6BCF">
      <w:pPr>
        <w:pStyle w:val="Heading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BCF">
        <w:rPr>
          <w:rFonts w:ascii="Times New Roman" w:hAnsi="Times New Roman"/>
          <w:color w:val="auto"/>
          <w:sz w:val="28"/>
          <w:szCs w:val="28"/>
        </w:rPr>
        <w:t>Принцип минимакса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b/>
          <w:bCs/>
          <w:sz w:val="28"/>
          <w:szCs w:val="28"/>
        </w:rPr>
        <w:t>заключается в том, что школа предлагает каждому ученику содержание образования на максимальном (творческом) уровне и обеспечивает его усвоение на уровне не ниже социально безопасного минимума (ФГОС).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iCs/>
          <w:sz w:val="28"/>
          <w:szCs w:val="28"/>
        </w:rPr>
        <w:t>Минимальный уровень</w:t>
      </w:r>
      <w:r w:rsidRPr="005A6BCF">
        <w:rPr>
          <w:sz w:val="28"/>
          <w:szCs w:val="28"/>
        </w:rPr>
        <w:t> – устанавливается государственным стандартом и имеет правовой статус. Он отражает тот социально безопасный уровень, который должен иметь каждый выпускник общеобразовательной школы.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iCs/>
          <w:sz w:val="28"/>
          <w:szCs w:val="28"/>
        </w:rPr>
        <w:t>Максимальный уровень</w:t>
      </w:r>
      <w:r w:rsidRPr="005A6BCF">
        <w:rPr>
          <w:sz w:val="28"/>
          <w:szCs w:val="28"/>
        </w:rPr>
        <w:t> (или возможный уровень) определяется максимальными возможностями образовательной программы, используемой учителями.</w:t>
      </w:r>
    </w:p>
    <w:p w:rsidR="00AC7569" w:rsidRPr="005A6BCF" w:rsidRDefault="00AC7569" w:rsidP="005A6BC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BCF">
        <w:rPr>
          <w:iCs/>
          <w:sz w:val="28"/>
          <w:szCs w:val="28"/>
        </w:rPr>
        <w:t>При этом обязательная отчетность для ученика предусматривается в соответствии с минимальным уровнем. 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В технологии деятельностного подхода выделяются четыре типа уроков в зависимости от их целей: </w:t>
      </w:r>
    </w:p>
    <w:p w:rsidR="00AC7569" w:rsidRPr="005A6BCF" w:rsidRDefault="00AC7569" w:rsidP="005A6BCF">
      <w:pPr>
        <w:numPr>
          <w:ilvl w:val="0"/>
          <w:numId w:val="1"/>
        </w:numPr>
        <w:spacing w:line="360" w:lineRule="auto"/>
        <w:ind w:left="465"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уроки «открытия» нового знания;</w:t>
      </w:r>
    </w:p>
    <w:p w:rsidR="00AC7569" w:rsidRPr="005A6BCF" w:rsidRDefault="00AC7569" w:rsidP="005A6BCF">
      <w:pPr>
        <w:numPr>
          <w:ilvl w:val="0"/>
          <w:numId w:val="1"/>
        </w:numPr>
        <w:spacing w:line="360" w:lineRule="auto"/>
        <w:ind w:left="465"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уроки рефлексии;</w:t>
      </w:r>
    </w:p>
    <w:p w:rsidR="00AC7569" w:rsidRPr="005A6BCF" w:rsidRDefault="00AC7569" w:rsidP="005A6BCF">
      <w:pPr>
        <w:numPr>
          <w:ilvl w:val="0"/>
          <w:numId w:val="1"/>
        </w:numPr>
        <w:spacing w:line="360" w:lineRule="auto"/>
        <w:ind w:left="465"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уроки построения системы знаний;</w:t>
      </w:r>
    </w:p>
    <w:p w:rsidR="00AC7569" w:rsidRPr="005A6BCF" w:rsidRDefault="00AC7569" w:rsidP="005A6BCF">
      <w:pPr>
        <w:numPr>
          <w:ilvl w:val="0"/>
          <w:numId w:val="1"/>
        </w:numPr>
        <w:spacing w:line="360" w:lineRule="auto"/>
        <w:ind w:left="465"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уроки развивающего контроля.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b/>
          <w:bCs/>
          <w:color w:val="auto"/>
          <w:kern w:val="0"/>
          <w:sz w:val="28"/>
          <w:szCs w:val="28"/>
        </w:rPr>
        <w:t>На уроках «открытия» нового знания</w:t>
      </w:r>
      <w:r w:rsidRPr="005A6BCF">
        <w:rPr>
          <w:color w:val="auto"/>
          <w:kern w:val="0"/>
          <w:sz w:val="28"/>
          <w:szCs w:val="28"/>
        </w:rPr>
        <w:t> я организую процесс самостоятельного построения детьми нового знания. 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Урок состоит из нескольких этапов: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1)  Мотивация (самоопределение) к учебной деятельности.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2) Актуализация знаний и фиксирование индивидуального затруднения в пробном действии.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3)  Выявление места и причины затруднения.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4)  Построение проекта выхода из затруднения.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5)  Реализация построенного проекта.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6)  Первичное закрепление с проговариванием во внешней речи.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 xml:space="preserve">7)  Самостоятельная работа с самопроверкой по эталону. 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8)  Включение в систему знаний и повторение.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color w:val="auto"/>
          <w:kern w:val="0"/>
          <w:sz w:val="28"/>
          <w:szCs w:val="28"/>
        </w:rPr>
        <w:t>9)  Рефлексия учебной деятельности.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noProof/>
          <w:color w:val="auto"/>
          <w:kern w:val="0"/>
          <w:sz w:val="28"/>
          <w:szCs w:val="28"/>
        </w:rPr>
        <w:pict>
          <v:shape id="Рисунок 14" o:spid="_x0000_i1025" type="#_x0000_t75" style="width:268.8pt;height:236.4pt;visibility:visible">
            <v:imagedata r:id="rId6" o:title=""/>
          </v:shape>
        </w:pic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b/>
          <w:bCs/>
          <w:color w:val="auto"/>
          <w:kern w:val="0"/>
          <w:sz w:val="28"/>
          <w:szCs w:val="28"/>
        </w:rPr>
      </w:pPr>
      <w:r w:rsidRPr="005A6BCF">
        <w:rPr>
          <w:b/>
          <w:bCs/>
          <w:color w:val="auto"/>
          <w:kern w:val="0"/>
          <w:sz w:val="28"/>
          <w:szCs w:val="28"/>
        </w:rPr>
        <w:t>На уроках рефлексии</w:t>
      </w:r>
      <w:r w:rsidRPr="005A6BCF">
        <w:rPr>
          <w:color w:val="auto"/>
          <w:kern w:val="0"/>
          <w:sz w:val="28"/>
          <w:szCs w:val="28"/>
        </w:rPr>
        <w:t> мои ученики закрепляют полученные знания и умения, и одновременно учатся выявлять причины своих ошибок и корректировать их. 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b/>
          <w:bCs/>
          <w:color w:val="auto"/>
          <w:kern w:val="0"/>
          <w:sz w:val="28"/>
          <w:szCs w:val="28"/>
        </w:rPr>
      </w:pPr>
      <w:r w:rsidRPr="005A6BCF">
        <w:rPr>
          <w:b/>
          <w:bCs/>
          <w:color w:val="auto"/>
          <w:kern w:val="0"/>
          <w:sz w:val="28"/>
          <w:szCs w:val="28"/>
        </w:rPr>
        <w:t>Уроки построения системы знаний</w:t>
      </w:r>
      <w:r w:rsidRPr="005A6BCF">
        <w:rPr>
          <w:color w:val="auto"/>
          <w:kern w:val="0"/>
          <w:sz w:val="28"/>
          <w:szCs w:val="28"/>
        </w:rPr>
        <w:t> посвящены структурированию и систематизации изучаемого материала. 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5A6BCF">
        <w:rPr>
          <w:b/>
          <w:bCs/>
          <w:color w:val="auto"/>
          <w:kern w:val="0"/>
          <w:sz w:val="28"/>
          <w:szCs w:val="28"/>
        </w:rPr>
        <w:t>Целью уроков развивающего контроля</w:t>
      </w:r>
      <w:r w:rsidRPr="005A6BCF">
        <w:rPr>
          <w:color w:val="auto"/>
          <w:kern w:val="0"/>
          <w:sz w:val="28"/>
          <w:szCs w:val="28"/>
        </w:rPr>
        <w:t> является не только контроль и самоконтроль изученных понятий и алгоритмов, но и формирование умения контролировать собственную деятельность.</w:t>
      </w:r>
    </w:p>
    <w:p w:rsidR="00AC7569" w:rsidRPr="005A6BCF" w:rsidRDefault="00AC7569" w:rsidP="005A6BCF">
      <w:pPr>
        <w:widowControl w:val="0"/>
        <w:spacing w:line="360" w:lineRule="auto"/>
        <w:ind w:right="-1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Семь лет работы по технологии деятельностного метода позволили мне апробировать, проанализировать, отрефлексировать свою и ученическую деятельность, что вылилось в методическую тему «</w:t>
      </w:r>
      <w:r w:rsidRPr="005A6BCF">
        <w:rPr>
          <w:b/>
          <w:bCs/>
          <w:sz w:val="28"/>
          <w:szCs w:val="28"/>
        </w:rPr>
        <w:t>Трансляция дидактической системы деятельностного метода на уроки русского языка»</w:t>
      </w:r>
      <w:r w:rsidRPr="005A6BCF">
        <w:rPr>
          <w:sz w:val="28"/>
          <w:szCs w:val="28"/>
        </w:rPr>
        <w:t>.</w:t>
      </w:r>
    </w:p>
    <w:p w:rsidR="00AC7569" w:rsidRPr="005A6BCF" w:rsidRDefault="00AC7569" w:rsidP="005A6BCF">
      <w:pPr>
        <w:tabs>
          <w:tab w:val="left" w:pos="7246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6BCF">
        <w:rPr>
          <w:bCs/>
          <w:sz w:val="28"/>
          <w:szCs w:val="28"/>
        </w:rPr>
        <w:t xml:space="preserve">Целью своей работы я вижу </w:t>
      </w:r>
      <w:r w:rsidRPr="005A6BCF">
        <w:rPr>
          <w:sz w:val="28"/>
          <w:szCs w:val="28"/>
        </w:rPr>
        <w:t>внедрение  в  учебный  процесс  технологии деятельностного  метода  для  повышения  учебной мотивации  и  качества  знаний  учащихся.</w:t>
      </w:r>
    </w:p>
    <w:p w:rsidR="00AC7569" w:rsidRPr="005A6BCF" w:rsidRDefault="00AC7569" w:rsidP="005A6BCF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A6BCF">
        <w:rPr>
          <w:bCs/>
          <w:sz w:val="28"/>
          <w:szCs w:val="28"/>
        </w:rPr>
        <w:t>Актуальность данной темы определяется</w:t>
      </w:r>
      <w:r w:rsidRPr="005A6BCF">
        <w:rPr>
          <w:b/>
          <w:bCs/>
          <w:sz w:val="28"/>
          <w:szCs w:val="28"/>
        </w:rPr>
        <w:t xml:space="preserve"> </w:t>
      </w:r>
      <w:r w:rsidRPr="005A6BCF">
        <w:rPr>
          <w:color w:val="03272F"/>
          <w:sz w:val="28"/>
          <w:szCs w:val="28"/>
        </w:rPr>
        <w:t xml:space="preserve"> </w:t>
      </w:r>
      <w:r w:rsidRPr="005A6BCF">
        <w:rPr>
          <w:bCs/>
          <w:iCs/>
          <w:sz w:val="28"/>
          <w:szCs w:val="28"/>
        </w:rPr>
        <w:t>необходимостью реализации государственных образовательных стандартов нового поколения</w:t>
      </w:r>
      <w:r w:rsidRPr="005A6BCF">
        <w:rPr>
          <w:iCs/>
          <w:sz w:val="28"/>
          <w:szCs w:val="28"/>
        </w:rPr>
        <w:t xml:space="preserve">. </w:t>
      </w:r>
    </w:p>
    <w:p w:rsidR="00AC7569" w:rsidRPr="005A6BCF" w:rsidRDefault="00AC7569" w:rsidP="005A6BCF">
      <w:pPr>
        <w:widowControl w:val="0"/>
        <w:tabs>
          <w:tab w:val="left" w:pos="7246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6BCF">
        <w:rPr>
          <w:bCs/>
          <w:sz w:val="28"/>
          <w:szCs w:val="28"/>
        </w:rPr>
        <w:t>Сформулировала следующие задачи своей работы</w:t>
      </w:r>
      <w:r w:rsidRPr="005A6BCF">
        <w:rPr>
          <w:sz w:val="28"/>
          <w:szCs w:val="28"/>
        </w:rPr>
        <w:t xml:space="preserve">:    </w:t>
      </w:r>
    </w:p>
    <w:p w:rsidR="00AC7569" w:rsidRPr="005A6BCF" w:rsidRDefault="00AC7569" w:rsidP="005A6BCF">
      <w:pPr>
        <w:widowControl w:val="0"/>
        <w:tabs>
          <w:tab w:val="left" w:pos="7246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1. Создание условий для деятельности учителя и  учащихся  в образовательном процессе с использованием ТДМ.</w:t>
      </w:r>
    </w:p>
    <w:p w:rsidR="00AC7569" w:rsidRPr="005A6BCF" w:rsidRDefault="00AC7569" w:rsidP="005A6BCF">
      <w:pPr>
        <w:widowControl w:val="0"/>
        <w:tabs>
          <w:tab w:val="left" w:pos="7246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2.  Мониторинг результатов работы по ТДМ. </w:t>
      </w:r>
    </w:p>
    <w:p w:rsidR="00AC7569" w:rsidRPr="005A6BCF" w:rsidRDefault="00AC7569" w:rsidP="005A6BCF">
      <w:pPr>
        <w:widowControl w:val="0"/>
        <w:tabs>
          <w:tab w:val="left" w:pos="7246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3. Оптимизация применения ТДМ через использование современных информационных технологий в образовательном процессе.</w:t>
      </w:r>
    </w:p>
    <w:p w:rsidR="00AC7569" w:rsidRPr="005A6BCF" w:rsidRDefault="00AC7569" w:rsidP="005A6BCF">
      <w:pPr>
        <w:tabs>
          <w:tab w:val="left" w:pos="7246"/>
        </w:tabs>
        <w:spacing w:line="360" w:lineRule="auto"/>
        <w:ind w:right="-1" w:firstLine="709"/>
        <w:jc w:val="both"/>
        <w:rPr>
          <w:b/>
          <w:bCs/>
          <w:sz w:val="28"/>
          <w:szCs w:val="28"/>
        </w:rPr>
      </w:pPr>
      <w:r w:rsidRPr="005A6BCF">
        <w:rPr>
          <w:sz w:val="28"/>
          <w:szCs w:val="28"/>
        </w:rPr>
        <w:t xml:space="preserve">Поставленные цели и задачи позволили мне выдвинуть следующие </w:t>
      </w:r>
      <w:r w:rsidRPr="005A6BCF">
        <w:rPr>
          <w:b/>
          <w:bCs/>
          <w:sz w:val="28"/>
          <w:szCs w:val="28"/>
        </w:rPr>
        <w:t>ожидаемые результаты:</w:t>
      </w:r>
    </w:p>
    <w:p w:rsidR="00AC7569" w:rsidRPr="005A6BCF" w:rsidRDefault="00AC7569" w:rsidP="005A6BCF">
      <w:pPr>
        <w:tabs>
          <w:tab w:val="left" w:pos="7246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использование ТДМ  позволит: </w:t>
      </w:r>
    </w:p>
    <w:p w:rsidR="00AC7569" w:rsidRPr="005A6BCF" w:rsidRDefault="00AC7569" w:rsidP="005A6BCF">
      <w:pPr>
        <w:tabs>
          <w:tab w:val="left" w:pos="7246"/>
        </w:tabs>
        <w:spacing w:line="360" w:lineRule="auto"/>
        <w:ind w:left="567" w:right="-1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- большее продвижение детей в развитии мышления, речи, психических функций, познавательных интересов;</w:t>
      </w:r>
    </w:p>
    <w:p w:rsidR="00AC7569" w:rsidRPr="005A6BCF" w:rsidRDefault="00AC7569" w:rsidP="005A6BCF">
      <w:pPr>
        <w:tabs>
          <w:tab w:val="left" w:pos="7246"/>
        </w:tabs>
        <w:spacing w:line="360" w:lineRule="auto"/>
        <w:ind w:left="567" w:right="-1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 - сформирует у них устойчивую мотивацию к обучению,</w:t>
      </w:r>
    </w:p>
    <w:p w:rsidR="00AC7569" w:rsidRPr="005A6BCF" w:rsidRDefault="00AC7569" w:rsidP="005A6BCF">
      <w:pPr>
        <w:tabs>
          <w:tab w:val="left" w:pos="7246"/>
        </w:tabs>
        <w:spacing w:line="360" w:lineRule="auto"/>
        <w:ind w:left="567" w:right="-1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-  развить  коммуникативные умения, творческие способности,</w:t>
      </w:r>
    </w:p>
    <w:p w:rsidR="00AC7569" w:rsidRPr="005A6BCF" w:rsidRDefault="00AC7569" w:rsidP="005A6BCF">
      <w:pPr>
        <w:tabs>
          <w:tab w:val="left" w:pos="7246"/>
        </w:tabs>
        <w:spacing w:line="360" w:lineRule="auto"/>
        <w:ind w:left="567" w:right="-1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-  соблюдать здоровьесберегающие факторы. </w:t>
      </w:r>
    </w:p>
    <w:p w:rsidR="00AC7569" w:rsidRPr="005A6BCF" w:rsidRDefault="00AC7569" w:rsidP="005A6BCF">
      <w:pPr>
        <w:pStyle w:val="Heading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BCF">
        <w:rPr>
          <w:rFonts w:ascii="Times New Roman" w:hAnsi="Times New Roman"/>
          <w:color w:val="auto"/>
          <w:sz w:val="28"/>
          <w:szCs w:val="28"/>
        </w:rPr>
        <w:t>Что же дал системно-деятельностный подход мне?</w:t>
      </w:r>
    </w:p>
    <w:p w:rsidR="00AC7569" w:rsidRPr="005A6BCF" w:rsidRDefault="00AC7569" w:rsidP="005A6BCF">
      <w:pPr>
        <w:pStyle w:val="Heading6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A6BCF">
        <w:rPr>
          <w:b w:val="0"/>
          <w:sz w:val="28"/>
          <w:szCs w:val="28"/>
        </w:rPr>
        <w:t>Он позволил:</w:t>
      </w:r>
    </w:p>
    <w:p w:rsidR="00AC7569" w:rsidRPr="005A6BCF" w:rsidRDefault="00AC7569" w:rsidP="005A6BCF">
      <w:pPr>
        <w:numPr>
          <w:ilvl w:val="0"/>
          <w:numId w:val="2"/>
        </w:numPr>
        <w:spacing w:line="360" w:lineRule="auto"/>
        <w:ind w:left="465" w:firstLine="709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систематизировать знания об активизации деятельности учащихся, накопленные в различных подходах (традиционном, системах развивающего обучения);</w:t>
      </w:r>
    </w:p>
    <w:p w:rsidR="00AC7569" w:rsidRPr="005A6BCF" w:rsidRDefault="00AC7569" w:rsidP="005A6BCF">
      <w:pPr>
        <w:numPr>
          <w:ilvl w:val="0"/>
          <w:numId w:val="2"/>
        </w:numPr>
        <w:spacing w:line="360" w:lineRule="auto"/>
        <w:ind w:left="465" w:firstLine="709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«увидеть» себя, свой педагогический опыт в новой системе обучения;</w:t>
      </w:r>
    </w:p>
    <w:p w:rsidR="00AC7569" w:rsidRPr="005A6BCF" w:rsidRDefault="00AC7569" w:rsidP="005A6BCF">
      <w:pPr>
        <w:numPr>
          <w:ilvl w:val="0"/>
          <w:numId w:val="2"/>
        </w:numPr>
        <w:spacing w:line="360" w:lineRule="auto"/>
        <w:ind w:left="465" w:firstLine="709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переходить к новому способу обучения поэтапно, своим темпом, в соответствии со своими возможностями;</w:t>
      </w:r>
    </w:p>
    <w:p w:rsidR="00AC7569" w:rsidRPr="005A6BCF" w:rsidRDefault="00AC7569" w:rsidP="005A6BCF">
      <w:pPr>
        <w:numPr>
          <w:ilvl w:val="0"/>
          <w:numId w:val="2"/>
        </w:numPr>
        <w:spacing w:line="360" w:lineRule="auto"/>
        <w:ind w:left="465" w:firstLine="709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уже на первых этапах перехода повысить качество образования в соответствии с существующими сегодня измерителями (в том числе ЕГЭ), которые мотивируют его к дальнейшему развитию;</w:t>
      </w:r>
    </w:p>
    <w:p w:rsidR="00AC7569" w:rsidRPr="005A6BCF" w:rsidRDefault="00AC7569" w:rsidP="005A6BCF">
      <w:pPr>
        <w:numPr>
          <w:ilvl w:val="0"/>
          <w:numId w:val="2"/>
        </w:numPr>
        <w:spacing w:line="360" w:lineRule="auto"/>
        <w:ind w:left="465" w:firstLine="709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включиться в инновационный процесс на посильном для себя уровне (сегодня это не только моральный, но и материальный стимул);</w:t>
      </w:r>
    </w:p>
    <w:p w:rsidR="00AC7569" w:rsidRPr="005A6BCF" w:rsidRDefault="00AC7569" w:rsidP="005A6BCF">
      <w:pPr>
        <w:numPr>
          <w:ilvl w:val="0"/>
          <w:numId w:val="2"/>
        </w:numPr>
        <w:spacing w:line="360" w:lineRule="auto"/>
        <w:ind w:left="465" w:firstLine="709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обеспечить достаточную полноту и качество формирования общеучебных умений и ключевых деятельностных компетенций;</w:t>
      </w:r>
    </w:p>
    <w:p w:rsidR="00AC7569" w:rsidRPr="005A6BCF" w:rsidRDefault="00AC7569" w:rsidP="005A6BCF">
      <w:pPr>
        <w:numPr>
          <w:ilvl w:val="0"/>
          <w:numId w:val="2"/>
        </w:numPr>
        <w:spacing w:line="360" w:lineRule="auto"/>
        <w:ind w:left="465" w:firstLine="709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вырасти профессионально и подготовиться к переходу к новым госстандартам образования.</w:t>
      </w:r>
    </w:p>
    <w:p w:rsidR="00AC7569" w:rsidRPr="005A6BCF" w:rsidRDefault="00AC7569" w:rsidP="005A6BCF">
      <w:pPr>
        <w:spacing w:line="360" w:lineRule="auto"/>
        <w:jc w:val="both"/>
        <w:rPr>
          <w:b/>
          <w:sz w:val="28"/>
          <w:szCs w:val="28"/>
        </w:rPr>
      </w:pPr>
      <w:r w:rsidRPr="005A6BCF">
        <w:rPr>
          <w:b/>
          <w:sz w:val="28"/>
          <w:szCs w:val="28"/>
        </w:rPr>
        <w:t xml:space="preserve">Непрерывность профессионального развития 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Учитель учится всю жизнь, только в этом случае он обретает право учить, и только высокопрофессиональный учитель может качественно учить. 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Русский язык –  один из самых сложных по изучению предмет. Соответствовать современным требованиям, готовить учащихся к олимпиадам - все это требует от самого учителя постоянного совершенствования,  включающего  как расширение общего кругозора и эрудиции, так и повышения профессионального мастерства.</w:t>
      </w:r>
    </w:p>
    <w:p w:rsidR="00AC7569" w:rsidRPr="005A6BCF" w:rsidRDefault="00AC7569" w:rsidP="005A6BCF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В современном, быстро меняющемся мире сложившаяся система повышения квалификации педагогов (1 раз в 5 лет) не соответствует требованиям времени. Поэтому я учусь непрерывно, для того чтобы</w:t>
      </w:r>
    </w:p>
    <w:p w:rsidR="00AC7569" w:rsidRPr="005A6BCF" w:rsidRDefault="00AC7569" w:rsidP="005A6BCF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повышать компетентность и профессиональное мастерство;</w:t>
      </w:r>
    </w:p>
    <w:p w:rsidR="00AC7569" w:rsidRPr="005A6BCF" w:rsidRDefault="00AC7569" w:rsidP="005A6BCF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повышать свой творческий потенциал;</w:t>
      </w:r>
    </w:p>
    <w:p w:rsidR="00AC7569" w:rsidRPr="005A6BCF" w:rsidRDefault="00AC7569" w:rsidP="005A6BCF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осмысленно подходить к решению своих профессиональных проблем, к самоанализу и самодиагностике.</w:t>
      </w: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noProof/>
        </w:rPr>
        <w:pict>
          <v:group id="Группа 3" o:spid="_x0000_s1049" style="position:absolute;left:0;text-align:left;margin-left:157.35pt;margin-top:76.55pt;width:187.25pt;height:114.6pt;z-index:251658240" coordorigin="3670,11434" coordsize="4702,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">
            <v:roundrect id="AutoShape 3" o:spid="_x0000_s1050" style="position:absolute;left:4310;top:11990;width:3287;height:151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CasMA&#10;AADaAAAADwAAAGRycy9kb3ducmV2LnhtbESPQWvCQBSE70L/w/IKvemmMYhEVwmFihAKVSu9PrLP&#10;JDT7NuyuSfrvu4VCj8PMfMNs95PpxEDOt5YVPC8SEMSV1S3XCj4ur/M1CB+QNXaWScE3edjvHmZb&#10;zLUd+UTDOdQiQtjnqKAJoc+l9FVDBv3C9sTRu1lnMETpaqkdjhFuOpkmyUoabDkuNNjTS0PV1/lu&#10;FJRL55bpOJWf2aHorof36i27eqWeHqdiAyLQFP7Df+2jVpDB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jCasMAAADaAAAADwAAAAAAAAAAAAAAAACYAgAAZHJzL2Rv&#10;d25yZXYueG1sUEsFBgAAAAAEAAQA9QAAAIgDAAAAAA==&#10;" fillcolor="#558ed5" strokecolor="#8eb4e3" strokeweight="3pt">
              <v:shadow on="t" color="#254061" opacity=".5" offset="6pt,-6pt"/>
              <v:textbox>
                <w:txbxContent>
                  <w:p w:rsidR="00AC7569" w:rsidRPr="00BD3A54" w:rsidRDefault="00AC7569" w:rsidP="00175459">
                    <w:pPr>
                      <w:jc w:val="center"/>
                      <w:rPr>
                        <w:b/>
                      </w:rPr>
                    </w:pPr>
                    <w:r w:rsidRPr="00BD3A54">
                      <w:rPr>
                        <w:b/>
                      </w:rPr>
                      <w:t>Формы повышения  квалификации и профессиональной переподготовки</w:t>
                    </w:r>
                  </w:p>
                  <w:p w:rsidR="00AC7569" w:rsidRPr="002D15E0" w:rsidRDefault="00AC7569" w:rsidP="00175459">
                    <w:pPr>
                      <w:jc w:val="center"/>
                      <w:rPr>
                        <w:b/>
                      </w:rPr>
                    </w:pPr>
                    <w:r w:rsidRPr="002D15E0">
                      <w:rPr>
                        <w:b/>
                      </w:rPr>
                      <w:t xml:space="preserve"> </w:t>
                    </w:r>
                  </w:p>
                  <w:p w:rsidR="00AC7569" w:rsidRPr="002D15E0" w:rsidRDefault="00AC7569" w:rsidP="00175459"/>
                </w:txbxContent>
              </v:textbox>
            </v:round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AutoShape 4" o:spid="_x0000_s1051" type="#_x0000_t66" style="position:absolute;left:3849;top:11492;width:794;height:180;rotation:235803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+4usQA&#10;AADaAAAADwAAAGRycy9kb3ducmV2LnhtbESP3WrCQBSE7wu+w3IE7+pGsaVEN0FFwau2Rh/gkD35&#10;MdmzIbuatE/fLRR6OczMN8wmHU0rHtS72rKCxTwCQZxbXXOp4Ho5Pr+BcB5ZY2uZFHyRgzSZPG0w&#10;1nbgMz0yX4oAYRejgsr7LpbS5RUZdHPbEQevsL1BH2RfSt3jEOCmlcsoepUGaw4LFXa0ryhvsrtR&#10;sNLDvfk4b5v3ovssDpfdd7ba35SaTcftGoSn0f+H/9onreAFfq+EGy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/uLrEAAAA2gAAAA8AAAAAAAAAAAAAAAAAmAIAAGRycy9k&#10;b3ducmV2LnhtbFBLBQYAAAAABAAEAPUAAACJAwAAAAA=&#10;"/>
            <v:shape id="AutoShape 6" o:spid="_x0000_s1052" type="#_x0000_t66" style="position:absolute;left:3670;top:12687;width:640;height:180;rotation:-24285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2/8IA&#10;AADaAAAADwAAAGRycy9kb3ducmV2LnhtbESPy2rDMBBF94X8g5hAdrXcLuzUtRJKICWLUkjSD5ha&#10;E8vEGhlL8ePvo0Ihy8t9HG65nWwrBup941jBS5KCIK6cbrhW8HPeP69B+ICssXVMCmbysN0snkos&#10;tBv5SMMp1CKOsC9QgQmhK6T0lSGLPnEdcfQurrcYouxrqXsc47ht5WuaZtJiw5FgsKOdoep6utnI&#10;zWj9ZvOv3/xgBj1+zt/1dL4ptVpOH+8gAk3hEf5vH7SCDP6uxBs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8vb/wgAAANoAAAAPAAAAAAAAAAAAAAAAAJgCAABkcnMvZG93&#10;bnJldi54bWxQSwUGAAAAAAQABAD1AAAAhwMAAAAA&#10;"/>
            <v:shape id="AutoShape 7" o:spid="_x0000_s1053" type="#_x0000_t66" style="position:absolute;left:7752;top:12691;width:620;height:180;rotation:-1155784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N8QA&#10;AADaAAAADwAAAGRycy9kb3ducmV2LnhtbESPQWvCQBSE74X+h+UVvJS6qRYt0U0QqcV6CJj24u2R&#10;fWaD2bchu9X4791CweMwM98wy3ywrThT7xvHCl7HCQjiyumGawU/35uXdxA+IGtsHZOCK3nIs8eH&#10;JabaXXhP5zLUIkLYp6jAhNClUvrKkEU/dh1x9I6utxii7Gupe7xEuG3lJElm0mLDccFgR2tD1an8&#10;tQo+3+y6W81Kwx/PRb0rNnz48lOlRk/DagEi0BDu4f/2ViuYw9+Ve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CzjfEAAAA2gAAAA8AAAAAAAAAAAAAAAAAmAIAAGRycy9k&#10;b3ducmV2LnhtbFBLBQYAAAAABAAEAPUAAACJAwAAAAA=&#10;"/>
            <v:shape id="AutoShape 7" o:spid="_x0000_s1054" type="#_x0000_t66" style="position:absolute;left:7470;top:11434;width:704;height:180;rotation:901436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Qw8AA&#10;AADaAAAADwAAAGRycy9kb3ducmV2LnhtbERPS27CMBDdV+IO1iB11zi0UkEBJ0L0oy5D4ABDPCQR&#10;8djELiQ9fb2o1OXT+2+K0fTiRoPvLCtYJCkI4trqjhsFx8PH0wqED8gae8ukYCIPRT572GCm7Z33&#10;dKtCI2II+wwVtCG4TEpft2TQJ9YRR+5sB4MhwqGResB7DDe9fE7TV2mw49jQoqNdS/Wl+jYKzu/l&#10;6TqWL7VNP91ULd1buZh+lHqcj9s1iEBj+Bf/ub+0grg1Xok3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VQw8AAAADaAAAADwAAAAAAAAAAAAAAAACYAgAAZHJzL2Rvd25y&#10;ZXYueG1sUEsFBgAAAAAEAAQA9QAAAIUDAAAAAA==&#10;"/>
            <v:shape id="AutoShape 9" o:spid="_x0000_s1055" type="#_x0000_t66" style="position:absolute;left:5172;top:13771;width:775;height:180;rotation:-333812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VHb4A&#10;AADaAAAADwAAAGRycy9kb3ducmV2LnhtbESPzQrCMBCE74LvEFbwpqmiotUoIigiXvwBr2uztsVm&#10;U5qo9e2NIHgcZuYbZraoTSGeVLncsoJeNwJBnFidc6rgfFp3xiCcR9ZYWCYFb3KwmDcbM4y1ffGB&#10;nkefigBhF6OCzPsyltIlGRl0XVsSB+9mK4M+yCqVusJXgJtC9qNoJA3mHBYyLGmVUXI/PoyCjUl2&#10;t+GVLmPaD86mP0i1viyVarfq5RSEp9r/w7/2ViuYwPdKu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41R2+AAAA2gAAAA8AAAAAAAAAAAAAAAAAmAIAAGRycy9kb3ducmV2&#10;LnhtbFBLBQYAAAAABAAEAPUAAACDAwAAAAA=&#10;"/>
            <v:shape id="AutoShape 10" o:spid="_x0000_s1056" type="#_x0000_t66" style="position:absolute;left:5959;top:13784;width:775;height:180;rotation:-816056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K+r0A&#10;AADbAAAADwAAAGRycy9kb3ducmV2LnhtbESPzQrCQAyE74LvsETwplsFRaqriOAP3vx5gNCNbbGb&#10;Ld211rc3B8Fbwkxmvqw2natUS00oPRuYjBNQxJm3JecG7rf9aAEqRGSLlWcy8KEAm3W/t8LU+jdf&#10;qL3GXEkIhxQNFDHWqdYhK8hhGPuaWLSHbxxGWZtc2wbfEu4qPU2SuXZYsjQUWNOuoOx5fTkDHIJf&#10;TM5aH+ez9mMPO/KuJWOGg267BBWpi3/z7/pkBV/o5RcZQK+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OyK+r0AAADbAAAADwAAAAAAAAAAAAAAAACYAgAAZHJzL2Rvd25yZXYu&#10;eG1sUEsFBgAAAAAEAAQA9QAAAIIDAAAAAA==&#10;"/>
          </v:group>
        </w:pict>
      </w:r>
      <w:r>
        <w:rPr>
          <w:noProof/>
        </w:rPr>
        <w:pict>
          <v:shape id="Схема 1" o:spid="_x0000_s1057" type="#_x0000_t75" style="position:absolute;left:0;text-align:left;margin-left:32.7pt;margin-top:15.45pt;width:426.25pt;height:219.35pt;z-index:-251659264;visibility:visible;mso-wrap-distance-left:43.08pt;mso-wrap-distance-right:42.93pt;mso-wrap-distance-bottom:.39pt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">
            <v:imagedata r:id="rId7" o:title=""/>
            <o:lock v:ext="edit" aspectratio="f"/>
          </v:shape>
        </w:pict>
      </w: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На протяжении семи лет, работая над методической темой «Трансляция дидактической системы деятельностного метода на уроки русского языка», я занимаюсь самообразованием. Самообразование невозможно без постоянной кропотливой работы: изучения новинок в области преподавания русского зыка, ИКТ, чтения специальной методической литературы, участия в Интернет – педсоветах и  т.д., поэтому я принимаю активное участие </w:t>
      </w:r>
    </w:p>
    <w:p w:rsidR="00AC7569" w:rsidRPr="005A6BCF" w:rsidRDefault="00AC7569" w:rsidP="005A6BCF">
      <w:pPr>
        <w:pStyle w:val="PlainTex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A6BCF">
        <w:rPr>
          <w:rFonts w:ascii="Times New Roman" w:hAnsi="Times New Roman"/>
          <w:sz w:val="28"/>
          <w:szCs w:val="28"/>
        </w:rPr>
        <w:t>в сообществах учителей русского языка и литературы на портале «Электронное образование РТ»</w:t>
      </w:r>
    </w:p>
    <w:p w:rsidR="00AC7569" w:rsidRPr="005A6BCF" w:rsidRDefault="00AC7569" w:rsidP="005A6BCF">
      <w:pPr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провожу мастер-классы, даю открытые уроки, участвую в семинарах.</w:t>
      </w:r>
    </w:p>
    <w:p w:rsidR="00AC7569" w:rsidRPr="005A6BCF" w:rsidRDefault="00AC7569" w:rsidP="005A6BCF">
      <w:pPr>
        <w:spacing w:line="360" w:lineRule="auto"/>
        <w:ind w:firstLine="708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На протяжении всей своей педагогической деятельности я, как и любой учитель, обучаюсь на курсах повышения квалификации по программам профессиональной переподготовки: </w:t>
      </w:r>
    </w:p>
    <w:p w:rsidR="00AC7569" w:rsidRPr="005A6BCF" w:rsidRDefault="00AC7569" w:rsidP="005A6BCF">
      <w:pPr>
        <w:spacing w:line="360" w:lineRule="auto"/>
        <w:jc w:val="both"/>
        <w:rPr>
          <w:noProof/>
          <w:sz w:val="28"/>
          <w:szCs w:val="28"/>
        </w:rPr>
      </w:pPr>
      <w:r w:rsidRPr="005A6BCF">
        <w:rPr>
          <w:noProof/>
          <w:sz w:val="28"/>
          <w:szCs w:val="28"/>
        </w:rPr>
        <w:t xml:space="preserve">2016 - </w:t>
      </w:r>
      <w:r w:rsidRPr="005A6BCF">
        <w:rPr>
          <w:sz w:val="28"/>
          <w:szCs w:val="28"/>
        </w:rPr>
        <w:t>«Педагогические технологии формирования у учащихся общеобразовательной школы универсальных учебных действий с учетом преемственности требований ФГОС общего образования».</w:t>
      </w:r>
    </w:p>
    <w:p w:rsidR="00AC7569" w:rsidRPr="005A6BCF" w:rsidRDefault="00AC7569" w:rsidP="005A6BCF">
      <w:pPr>
        <w:spacing w:line="360" w:lineRule="auto"/>
        <w:jc w:val="both"/>
        <w:rPr>
          <w:sz w:val="28"/>
          <w:szCs w:val="28"/>
        </w:rPr>
      </w:pPr>
      <w:r w:rsidRPr="005A6BCF">
        <w:rPr>
          <w:noProof/>
          <w:sz w:val="28"/>
          <w:szCs w:val="28"/>
        </w:rPr>
        <w:t xml:space="preserve">2017- </w:t>
      </w:r>
      <w:r w:rsidRPr="005A6BCF">
        <w:rPr>
          <w:sz w:val="28"/>
          <w:szCs w:val="28"/>
        </w:rPr>
        <w:t>«Образовательный туризм. Качество жизни учителя».</w:t>
      </w:r>
    </w:p>
    <w:p w:rsidR="00AC7569" w:rsidRPr="005A6BCF" w:rsidRDefault="00AC7569" w:rsidP="005A6BCF">
      <w:pPr>
        <w:spacing w:line="360" w:lineRule="auto"/>
        <w:jc w:val="both"/>
        <w:rPr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Моя гимназия – учебное  заведение, коллектив которого работает над методической темой «Развитие творческой активности учащихся на основе реализации дидактической системы деятельностного метода». Каждый член коллектива регулярно повышает свою квалификацию по теме гимназии на</w:t>
      </w: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курсах, в том числе и я.</w:t>
      </w: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Эффективность повышения квалификации</w:t>
      </w: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•</w:t>
      </w:r>
      <w:r w:rsidRPr="005A6BCF">
        <w:rPr>
          <w:color w:val="auto"/>
          <w:sz w:val="28"/>
          <w:szCs w:val="28"/>
        </w:rPr>
        <w:tab/>
        <w:t>успеваемость учащихся по предмету во всех классах – 100%</w:t>
      </w: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•</w:t>
      </w:r>
      <w:r w:rsidRPr="005A6BCF">
        <w:rPr>
          <w:color w:val="auto"/>
          <w:sz w:val="28"/>
          <w:szCs w:val="28"/>
        </w:rPr>
        <w:tab/>
        <w:t>результаты ВПР по русскому языку – не ниже 60%</w:t>
      </w: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•</w:t>
      </w:r>
      <w:r w:rsidRPr="005A6BCF">
        <w:rPr>
          <w:color w:val="auto"/>
          <w:sz w:val="28"/>
          <w:szCs w:val="28"/>
        </w:rPr>
        <w:tab/>
        <w:t>результаты олимпиад по русскому языку и литературе</w:t>
      </w:r>
    </w:p>
    <w:p w:rsidR="00AC7569" w:rsidRPr="005A6BCF" w:rsidRDefault="00AC7569" w:rsidP="005A6BCF">
      <w:pPr>
        <w:spacing w:line="360" w:lineRule="auto"/>
        <w:jc w:val="both"/>
        <w:rPr>
          <w:b/>
          <w:color w:val="auto"/>
          <w:sz w:val="28"/>
          <w:szCs w:val="28"/>
        </w:rPr>
      </w:pPr>
      <w:r w:rsidRPr="005A6BCF">
        <w:rPr>
          <w:b/>
          <w:color w:val="auto"/>
          <w:sz w:val="28"/>
          <w:szCs w:val="28"/>
        </w:rPr>
        <w:t>Диссеминация опыта</w:t>
      </w:r>
    </w:p>
    <w:p w:rsidR="00AC7569" w:rsidRPr="005A6BCF" w:rsidRDefault="00AC7569" w:rsidP="005A6BCF">
      <w:pPr>
        <w:spacing w:line="360" w:lineRule="auto"/>
        <w:jc w:val="both"/>
        <w:rPr>
          <w:b/>
          <w:sz w:val="28"/>
          <w:szCs w:val="28"/>
        </w:rPr>
      </w:pPr>
      <w:r w:rsidRPr="005A6BCF">
        <w:rPr>
          <w:b/>
          <w:sz w:val="28"/>
          <w:szCs w:val="28"/>
        </w:rPr>
        <w:t>Проведенные открытые уроки, занятия, мероприятия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2410"/>
        <w:gridCol w:w="3291"/>
        <w:gridCol w:w="720"/>
      </w:tblGrid>
      <w:tr w:rsidR="00AC7569" w:rsidRPr="005A6BCF" w:rsidTr="005A6BCF">
        <w:tc>
          <w:tcPr>
            <w:tcW w:w="567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 xml:space="preserve">        №</w:t>
            </w:r>
          </w:p>
        </w:tc>
        <w:tc>
          <w:tcPr>
            <w:tcW w:w="2552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Тема, класс (группа, курс)</w:t>
            </w:r>
          </w:p>
        </w:tc>
        <w:tc>
          <w:tcPr>
            <w:tcW w:w="2410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Уровень 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3291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</w:p>
        </w:tc>
        <w:tc>
          <w:tcPr>
            <w:tcW w:w="720" w:type="dxa"/>
          </w:tcPr>
          <w:p w:rsidR="00AC7569" w:rsidRPr="005A6BCF" w:rsidRDefault="00AC7569" w:rsidP="005A6BCF">
            <w:pPr>
              <w:spacing w:line="360" w:lineRule="auto"/>
              <w:ind w:right="16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Дата</w:t>
            </w:r>
          </w:p>
        </w:tc>
      </w:tr>
      <w:tr w:rsidR="00AC7569" w:rsidRPr="005A6BCF" w:rsidTr="005A6BCF">
        <w:tc>
          <w:tcPr>
            <w:tcW w:w="567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Буквы О и А на конце наречий.7 класс</w:t>
            </w:r>
          </w:p>
        </w:tc>
        <w:tc>
          <w:tcPr>
            <w:tcW w:w="2410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федеральный</w:t>
            </w:r>
          </w:p>
        </w:tc>
        <w:tc>
          <w:tcPr>
            <w:tcW w:w="3291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Семинар «Итоги функционирования МБОУ «Гимназия №122 имени Ж.А.Зайцевой» г.Казани в статусе базовой площадки по реализации ФЦПРО», организована ГАОУ ДПО ИРО РТ, место проведения гимназия №122</w:t>
            </w:r>
          </w:p>
        </w:tc>
        <w:tc>
          <w:tcPr>
            <w:tcW w:w="720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2015</w:t>
            </w:r>
          </w:p>
        </w:tc>
      </w:tr>
      <w:tr w:rsidR="00AC7569" w:rsidRPr="005A6BCF" w:rsidTr="005A6BCF">
        <w:tc>
          <w:tcPr>
            <w:tcW w:w="567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Правописание о-е после шипящих и ц в окончаниях существительных.5 класс</w:t>
            </w:r>
          </w:p>
        </w:tc>
        <w:tc>
          <w:tcPr>
            <w:tcW w:w="2410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федеральный</w:t>
            </w:r>
          </w:p>
        </w:tc>
        <w:tc>
          <w:tcPr>
            <w:tcW w:w="3291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Семинар «Реализация требований ФГОС ООО в образовательном пространстве предметной области» для руководителей ОУ на базе гимназии № 122, организована ГАОУ ДПО ИРО РТ, место проведения гимназия №122</w:t>
            </w:r>
          </w:p>
        </w:tc>
        <w:tc>
          <w:tcPr>
            <w:tcW w:w="720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2015</w:t>
            </w:r>
          </w:p>
        </w:tc>
      </w:tr>
      <w:tr w:rsidR="00AC7569" w:rsidRPr="005A6BCF" w:rsidTr="005A6BCF">
        <w:tc>
          <w:tcPr>
            <w:tcW w:w="567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Составное именное скзуемое.8 класс</w:t>
            </w:r>
          </w:p>
        </w:tc>
        <w:tc>
          <w:tcPr>
            <w:tcW w:w="2410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291" w:type="dxa"/>
          </w:tcPr>
          <w:p w:rsidR="00AC7569" w:rsidRPr="005A6BCF" w:rsidRDefault="00AC7569" w:rsidP="005A6BCF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BCF">
              <w:rPr>
                <w:rFonts w:ascii="Times New Roman" w:hAnsi="Times New Roman"/>
                <w:sz w:val="28"/>
                <w:szCs w:val="28"/>
              </w:rPr>
              <w:t>Стажировка «Системно-деятельностный подход как технологическая основа ФГОС»  по теме</w:t>
            </w:r>
          </w:p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 xml:space="preserve"> «Построение системы образовательной работы в условиях ФГОС» для работников ОО Якутии</w:t>
            </w:r>
          </w:p>
        </w:tc>
        <w:tc>
          <w:tcPr>
            <w:tcW w:w="720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2016</w:t>
            </w:r>
          </w:p>
        </w:tc>
      </w:tr>
      <w:tr w:rsidR="00AC7569" w:rsidRPr="005A6BCF" w:rsidTr="005A6BCF">
        <w:tc>
          <w:tcPr>
            <w:tcW w:w="567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Анализ лирического произведения 6 класс</w:t>
            </w:r>
          </w:p>
        </w:tc>
        <w:tc>
          <w:tcPr>
            <w:tcW w:w="2410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3291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Стажировка «Содержание деятельности школьного библиотекаря в условиях реализации ФГОС ООО» для слушателей курсов ПК ГАОУ ДПО ИРО РТ</w:t>
            </w:r>
          </w:p>
        </w:tc>
        <w:tc>
          <w:tcPr>
            <w:tcW w:w="720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2017</w:t>
            </w:r>
          </w:p>
        </w:tc>
      </w:tr>
    </w:tbl>
    <w:p w:rsidR="00AC7569" w:rsidRPr="005A6BCF" w:rsidRDefault="00AC7569" w:rsidP="005A6BCF">
      <w:pPr>
        <w:spacing w:line="360" w:lineRule="auto"/>
        <w:jc w:val="both"/>
        <w:rPr>
          <w:b/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b/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b/>
          <w:noProof/>
          <w:kern w:val="24"/>
          <w:sz w:val="28"/>
          <w:szCs w:val="28"/>
        </w:rPr>
      </w:pPr>
      <w:r w:rsidRPr="005A6BCF">
        <w:rPr>
          <w:b/>
          <w:noProof/>
          <w:kern w:val="24"/>
          <w:sz w:val="28"/>
          <w:szCs w:val="28"/>
        </w:rPr>
        <w:t>Проведение,  участие в семинарах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693"/>
        <w:gridCol w:w="2977"/>
        <w:gridCol w:w="2583"/>
        <w:gridCol w:w="776"/>
      </w:tblGrid>
      <w:tr w:rsidR="00AC7569" w:rsidRPr="005A6BCF" w:rsidTr="005A6BCF">
        <w:tc>
          <w:tcPr>
            <w:tcW w:w="56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Тема выступления</w:t>
            </w:r>
          </w:p>
        </w:tc>
        <w:tc>
          <w:tcPr>
            <w:tcW w:w="297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2583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Тема семинара, кем и для кого организован, место проведения</w:t>
            </w:r>
          </w:p>
        </w:tc>
        <w:tc>
          <w:tcPr>
            <w:tcW w:w="776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Дата</w:t>
            </w:r>
          </w:p>
        </w:tc>
      </w:tr>
      <w:tr w:rsidR="00AC7569" w:rsidRPr="005A6BCF" w:rsidTr="005A6BCF">
        <w:tc>
          <w:tcPr>
            <w:tcW w:w="56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В мире виртуальных экскурсий</w:t>
            </w:r>
          </w:p>
        </w:tc>
        <w:tc>
          <w:tcPr>
            <w:tcW w:w="297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республиканский</w:t>
            </w:r>
          </w:p>
        </w:tc>
        <w:tc>
          <w:tcPr>
            <w:tcW w:w="2583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Стажировка «Региональная практика деятельности школьного библиотекаря в контексте требований ФГОС ООО», организована ГАОУ ДПО ИРО РТ, место проведения  гимназия №122</w:t>
            </w:r>
          </w:p>
        </w:tc>
        <w:tc>
          <w:tcPr>
            <w:tcW w:w="776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2015</w:t>
            </w:r>
          </w:p>
        </w:tc>
      </w:tr>
      <w:tr w:rsidR="00AC7569" w:rsidRPr="005A6BCF" w:rsidTr="005A6BCF">
        <w:tc>
          <w:tcPr>
            <w:tcW w:w="56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Влияние объективных факторов (состав класса, качество успеваемости, сплоченность, состав учителей, школьные правила, контроль со стороны администрации) на работу с классным коллективом</w:t>
            </w:r>
          </w:p>
        </w:tc>
        <w:tc>
          <w:tcPr>
            <w:tcW w:w="297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федеральный</w:t>
            </w:r>
          </w:p>
        </w:tc>
        <w:tc>
          <w:tcPr>
            <w:tcW w:w="2583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Стажировка «Государственно-общественное управление школой в условиях модернизации образования» для руководителей ОУ на базе гимназии № 122</w:t>
            </w:r>
          </w:p>
        </w:tc>
        <w:tc>
          <w:tcPr>
            <w:tcW w:w="776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2015</w:t>
            </w:r>
          </w:p>
        </w:tc>
      </w:tr>
      <w:tr w:rsidR="00AC7569" w:rsidRPr="005A6BCF" w:rsidTr="005A6BCF">
        <w:tc>
          <w:tcPr>
            <w:tcW w:w="56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«Проблема формирования мотивации учения как важнейший из определяющих результативности воспитательно- образовательной деятельности»</w:t>
            </w:r>
          </w:p>
        </w:tc>
        <w:tc>
          <w:tcPr>
            <w:tcW w:w="297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федеральный</w:t>
            </w:r>
          </w:p>
        </w:tc>
        <w:tc>
          <w:tcPr>
            <w:tcW w:w="2583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Стажировка «Системно-деятельностный подход как технологическая основа ФГОС»  в рамках по теме</w:t>
            </w:r>
          </w:p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 xml:space="preserve"> «Построение системы образовательной работы в условиях ФГОС» для работников ОО Якутии</w:t>
            </w:r>
          </w:p>
        </w:tc>
        <w:tc>
          <w:tcPr>
            <w:tcW w:w="776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noProof/>
                <w:kern w:val="24"/>
                <w:sz w:val="28"/>
                <w:szCs w:val="28"/>
              </w:rPr>
            </w:pPr>
            <w:r w:rsidRPr="005A6BCF">
              <w:rPr>
                <w:noProof/>
                <w:kern w:val="24"/>
                <w:sz w:val="28"/>
                <w:szCs w:val="28"/>
              </w:rPr>
              <w:t>2016</w:t>
            </w:r>
          </w:p>
        </w:tc>
      </w:tr>
    </w:tbl>
    <w:p w:rsidR="00AC7569" w:rsidRPr="005A6BCF" w:rsidRDefault="00AC7569" w:rsidP="005A6BCF">
      <w:pPr>
        <w:spacing w:line="360" w:lineRule="auto"/>
        <w:jc w:val="both"/>
        <w:rPr>
          <w:noProof/>
          <w:kern w:val="24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left="213"/>
        <w:jc w:val="both"/>
        <w:rPr>
          <w:b/>
          <w:sz w:val="28"/>
          <w:szCs w:val="28"/>
        </w:rPr>
      </w:pPr>
      <w:r w:rsidRPr="005A6BCF">
        <w:rPr>
          <w:b/>
          <w:sz w:val="28"/>
          <w:szCs w:val="28"/>
        </w:rPr>
        <w:t>Публикации</w:t>
      </w:r>
    </w:p>
    <w:tbl>
      <w:tblPr>
        <w:tblW w:w="94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2742"/>
        <w:gridCol w:w="2552"/>
        <w:gridCol w:w="2364"/>
        <w:gridCol w:w="1080"/>
      </w:tblGrid>
      <w:tr w:rsidR="00AC7569" w:rsidRPr="005A6BCF" w:rsidTr="005A6BCF">
        <w:tc>
          <w:tcPr>
            <w:tcW w:w="69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2742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 xml:space="preserve">Тема (название), вид публикации,  количество страниц </w:t>
            </w:r>
          </w:p>
        </w:tc>
        <w:tc>
          <w:tcPr>
            <w:tcW w:w="2552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2364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Где напечатана</w:t>
            </w:r>
          </w:p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(наименование научно-методического издания, учреждения, осуществлявшего издание методической публикации</w:t>
            </w:r>
          </w:p>
        </w:tc>
        <w:tc>
          <w:tcPr>
            <w:tcW w:w="1080" w:type="dxa"/>
          </w:tcPr>
          <w:p w:rsidR="00AC7569" w:rsidRPr="005A6BCF" w:rsidRDefault="00AC7569" w:rsidP="005A6BCF">
            <w:pPr>
              <w:spacing w:line="360" w:lineRule="auto"/>
              <w:ind w:right="432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Год издания</w:t>
            </w:r>
          </w:p>
        </w:tc>
      </w:tr>
      <w:tr w:rsidR="00AC7569" w:rsidRPr="005A6BCF" w:rsidTr="005A6BCF">
        <w:tc>
          <w:tcPr>
            <w:tcW w:w="69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1</w:t>
            </w:r>
          </w:p>
        </w:tc>
        <w:tc>
          <w:tcPr>
            <w:tcW w:w="2742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«О тенденциях развития терминосистемы русской пунктуации (</w:t>
            </w:r>
            <w:r w:rsidRPr="005A6BCF">
              <w:rPr>
                <w:sz w:val="28"/>
                <w:szCs w:val="28"/>
                <w:lang w:val="en-US"/>
              </w:rPr>
              <w:t>XVIII</w:t>
            </w:r>
            <w:r w:rsidRPr="005A6BCF">
              <w:rPr>
                <w:sz w:val="28"/>
                <w:szCs w:val="28"/>
              </w:rPr>
              <w:t xml:space="preserve">в.)», статья, 2 стр. </w:t>
            </w:r>
          </w:p>
        </w:tc>
        <w:tc>
          <w:tcPr>
            <w:tcW w:w="2552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2364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Журнал «Мəгариф»</w:t>
            </w:r>
          </w:p>
        </w:tc>
        <w:tc>
          <w:tcPr>
            <w:tcW w:w="1080" w:type="dxa"/>
          </w:tcPr>
          <w:p w:rsidR="00AC7569" w:rsidRPr="005A6BCF" w:rsidRDefault="00AC7569" w:rsidP="005A6BCF">
            <w:pPr>
              <w:spacing w:line="360" w:lineRule="auto"/>
              <w:ind w:right="612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2016</w:t>
            </w:r>
          </w:p>
        </w:tc>
      </w:tr>
    </w:tbl>
    <w:p w:rsidR="00AC7569" w:rsidRPr="005A6BCF" w:rsidRDefault="00AC7569" w:rsidP="005A6BCF">
      <w:pPr>
        <w:spacing w:line="360" w:lineRule="auto"/>
        <w:ind w:left="213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 </w:t>
      </w: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left="284"/>
        <w:jc w:val="both"/>
        <w:rPr>
          <w:b/>
          <w:sz w:val="28"/>
          <w:szCs w:val="28"/>
        </w:rPr>
      </w:pPr>
      <w:r w:rsidRPr="005A6BCF">
        <w:rPr>
          <w:b/>
          <w:sz w:val="28"/>
          <w:szCs w:val="28"/>
        </w:rPr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</w:t>
      </w: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Современный подход к стратегии развития образования заключается в понимании того, что качество образования является самым эффективным средством удовлетворения образовательных потребностей общества, семьи, ребёнка. </w:t>
      </w:r>
    </w:p>
    <w:p w:rsidR="00AC7569" w:rsidRPr="005A6BCF" w:rsidRDefault="00AC7569" w:rsidP="005A6BCF">
      <w:pPr>
        <w:widowControl w:val="0"/>
        <w:spacing w:after="60" w:line="360" w:lineRule="auto"/>
        <w:ind w:left="142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Задача российской школы – формирование личности, отвечающей требованиям свободного и демократического общества, способной к самореализации, личности конкурентоспособной на рынке труда и идей.</w:t>
      </w: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snapToGrid w:val="0"/>
          <w:sz w:val="28"/>
          <w:szCs w:val="28"/>
        </w:rPr>
      </w:pPr>
      <w:r w:rsidRPr="005A6BCF">
        <w:rPr>
          <w:snapToGrid w:val="0"/>
          <w:sz w:val="28"/>
          <w:szCs w:val="28"/>
        </w:rPr>
        <w:t>МБОУ «Гимназия №122 имени Ж.А.Зайцевой» - образовательное учреждение со сложившимися за 60 лет (с 1958г.) традициями, ведущей из которых является стабильность и высокое качество успеваемости (70% и выше).</w:t>
      </w: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Качество образования есть качество не только конечных результатов, но и всех процессов, влияющих на конечный результат. А конечным результатом, конечно, является личная результативность учащихся: общая и качественная успеваемость по всем предметам, в том числе и по предмету «Русский язык». </w:t>
      </w: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Успеваемость по предмету в классах, в которых я работаю, составляет 100%, а количество учащихся, успевающих на «4» и «5»  -  70-80%.</w:t>
      </w: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  <w:r w:rsidRPr="005A6BCF">
        <w:rPr>
          <w:bCs/>
          <w:color w:val="auto"/>
          <w:sz w:val="28"/>
          <w:szCs w:val="28"/>
        </w:rPr>
        <w:t>Позитивная динамика успеваемости и качества знаний учащихся за последние три года представлена на диаграмме:</w:t>
      </w: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  <w:r>
        <w:rPr>
          <w:noProof/>
        </w:rPr>
        <w:pict>
          <v:shape id="_x0000_s1058" type="#_x0000_t75" style="position:absolute;left:0;text-align:left;margin-left:-5.4pt;margin-top:9.45pt;width:480pt;height:319.85pt;z-index:251659264" o:bwpure="highContrast" o:bwnormal="blackTextAndLines">
            <v:imagedata r:id="rId8" o:title=""/>
          </v:shape>
          <o:OLEObject Type="Embed" ProgID="MSGraph.Chart.8" ShapeID="_x0000_s1058" DrawAspect="Content" ObjectID="_1577823634" r:id="rId9">
            <o:FieldCodes>\s</o:FieldCodes>
          </o:OLEObject>
        </w:pict>
      </w: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bCs/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left="284" w:right="142" w:firstLine="709"/>
        <w:jc w:val="both"/>
        <w:rPr>
          <w:color w:val="auto"/>
          <w:sz w:val="28"/>
          <w:szCs w:val="28"/>
        </w:rPr>
      </w:pPr>
      <w:r w:rsidRPr="005A6BCF">
        <w:rPr>
          <w:iCs/>
          <w:color w:val="auto"/>
          <w:sz w:val="28"/>
          <w:szCs w:val="28"/>
        </w:rPr>
        <w:t>Качество знаний</w:t>
      </w:r>
      <w:r w:rsidRPr="005A6BCF">
        <w:rPr>
          <w:color w:val="auto"/>
          <w:sz w:val="28"/>
          <w:szCs w:val="28"/>
        </w:rPr>
        <w:t xml:space="preserve"> по предмету «Русский язык»  определяется  и  уровнем реализации инновационных процессов, включенностью в работу по внедрению Программы «Развитие творческой активности учащихся на основе реализации дидактической системы деятельностного метода». Это позволило мне добиться стабильности результатов обучения, повысить уровень деятельностных способностей учащихся.</w:t>
      </w:r>
    </w:p>
    <w:p w:rsidR="00AC7569" w:rsidRPr="005A6BCF" w:rsidRDefault="00AC7569" w:rsidP="005A6BCF">
      <w:pPr>
        <w:spacing w:line="360" w:lineRule="auto"/>
        <w:ind w:left="284" w:firstLine="567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Факторы, обеспечивающие качественный результат, – качество преподавания учебных предметов, системный подход к подготовке учащихся к итоговой аттестации, целенаправленная организация спецкурсов, способствующих углублению знаний по предмету, диагностика и прогнозирование состояния образовательного процесса и уровня обученности.</w:t>
      </w:r>
    </w:p>
    <w:p w:rsidR="00AC7569" w:rsidRPr="005A6BCF" w:rsidRDefault="00AC7569" w:rsidP="005A6BCF">
      <w:pPr>
        <w:spacing w:line="360" w:lineRule="auto"/>
        <w:ind w:left="284" w:firstLine="567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 xml:space="preserve">Факторы, обеспечивающие качественный уровень знаний учащихся </w:t>
      </w:r>
    </w:p>
    <w:p w:rsidR="00AC7569" w:rsidRPr="005A6BCF" w:rsidRDefault="00AC7569" w:rsidP="005A6BCF">
      <w:pPr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Различные виды уроков;</w:t>
      </w:r>
    </w:p>
    <w:p w:rsidR="00AC7569" w:rsidRPr="005A6BCF" w:rsidRDefault="00AC7569" w:rsidP="005A6BCF">
      <w:pPr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 xml:space="preserve">Спекурс «Теория и практика сочинений разных жанров» </w:t>
      </w:r>
    </w:p>
    <w:p w:rsidR="00AC7569" w:rsidRPr="005A6BCF" w:rsidRDefault="00AC7569" w:rsidP="005A6BCF">
      <w:pPr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5A6BCF">
        <w:rPr>
          <w:color w:val="auto"/>
          <w:sz w:val="28"/>
          <w:szCs w:val="28"/>
        </w:rPr>
        <w:t>Внеурочная деятельность: кружок «Занимательное языкознание», профильный лагерь в каникулярное время и в летний период.</w:t>
      </w: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С пятого класса я веду анкетирование детей, с целью выявить степень сформированности </w:t>
      </w:r>
      <w:r w:rsidRPr="005A6BCF">
        <w:rPr>
          <w:b/>
          <w:bCs/>
          <w:sz w:val="28"/>
          <w:szCs w:val="28"/>
        </w:rPr>
        <w:t>мотивации к обучению</w:t>
      </w:r>
      <w:r w:rsidRPr="005A6BCF">
        <w:rPr>
          <w:sz w:val="28"/>
          <w:szCs w:val="28"/>
        </w:rPr>
        <w:t>. Предмет «русский язык» - один из самых сложных предметов (По таблице И.Г.Сивкова – 7 баллов), и то, что у детей в своем большинстве активно-положительная и положительная мотивация его изучения, говорит о реализации принципов технологии.</w:t>
      </w: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Y="33"/>
        <w:tblW w:w="8568" w:type="dxa"/>
        <w:tblCellMar>
          <w:left w:w="0" w:type="dxa"/>
          <w:right w:w="0" w:type="dxa"/>
        </w:tblCellMar>
        <w:tblLook w:val="00A0"/>
      </w:tblPr>
      <w:tblGrid>
        <w:gridCol w:w="1964"/>
        <w:gridCol w:w="825"/>
        <w:gridCol w:w="824"/>
        <w:gridCol w:w="824"/>
        <w:gridCol w:w="824"/>
        <w:gridCol w:w="825"/>
        <w:gridCol w:w="2482"/>
      </w:tblGrid>
      <w:tr w:rsidR="00AC7569" w:rsidRPr="005A6BCF" w:rsidTr="00813D0B">
        <w:trPr>
          <w:trHeight w:val="372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Мотивация</w:t>
            </w:r>
          </w:p>
        </w:tc>
        <w:tc>
          <w:tcPr>
            <w:tcW w:w="41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Классы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Общий итог уровня мотивации</w:t>
            </w:r>
          </w:p>
        </w:tc>
      </w:tr>
      <w:tr w:rsidR="00AC7569" w:rsidRPr="005A6BCF" w:rsidTr="00813D0B">
        <w:trPr>
          <w:trHeight w:val="1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7569" w:rsidRPr="005A6BCF" w:rsidTr="00813D0B">
        <w:trPr>
          <w:trHeight w:val="68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Активно положительая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81%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78%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80%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85%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85%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83%</w:t>
            </w:r>
          </w:p>
        </w:tc>
      </w:tr>
      <w:tr w:rsidR="00AC7569" w:rsidRPr="005A6BCF" w:rsidTr="00813D0B">
        <w:trPr>
          <w:trHeight w:val="68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Положительная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17%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19%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17%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14%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14%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15%</w:t>
            </w:r>
          </w:p>
        </w:tc>
      </w:tr>
      <w:tr w:rsidR="00AC7569" w:rsidRPr="005A6BCF" w:rsidTr="00813D0B">
        <w:trPr>
          <w:trHeight w:val="362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Безразличная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2%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3%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2%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1%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1%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2%</w:t>
            </w:r>
          </w:p>
        </w:tc>
      </w:tr>
      <w:tr w:rsidR="00AC7569" w:rsidRPr="005A6BCF" w:rsidTr="00813D0B">
        <w:trPr>
          <w:trHeight w:val="68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Отрицательная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 -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 -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  <w:lang w:val="en-US"/>
              </w:rPr>
            </w:pPr>
            <w:r w:rsidRPr="005A6BCF">
              <w:rPr>
                <w:sz w:val="28"/>
                <w:szCs w:val="28"/>
                <w:lang w:val="en-US"/>
              </w:rPr>
              <w:t>1%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 -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- 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- </w:t>
            </w:r>
          </w:p>
        </w:tc>
      </w:tr>
      <w:tr w:rsidR="00AC7569" w:rsidRPr="005A6BCF" w:rsidTr="00813D0B">
        <w:trPr>
          <w:trHeight w:val="69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Крайне отрицательная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 -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- 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- 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-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 -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69" w:rsidRPr="005A6BCF" w:rsidRDefault="00AC7569" w:rsidP="005A6BCF">
            <w:pPr>
              <w:widowControl w:val="0"/>
              <w:tabs>
                <w:tab w:val="left" w:pos="8677"/>
              </w:tabs>
              <w:spacing w:before="20" w:line="360" w:lineRule="auto"/>
              <w:ind w:right="-125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 -</w:t>
            </w:r>
          </w:p>
        </w:tc>
      </w:tr>
    </w:tbl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Чтобы обеспечить непрерывность и единство процессов обучения и воспитания, я веду </w:t>
      </w:r>
      <w:r w:rsidRPr="005A6BCF">
        <w:rPr>
          <w:b/>
          <w:bCs/>
          <w:sz w:val="28"/>
          <w:szCs w:val="28"/>
        </w:rPr>
        <w:t xml:space="preserve">спецкурс </w:t>
      </w:r>
      <w:r w:rsidRPr="005A6BCF">
        <w:rPr>
          <w:sz w:val="28"/>
          <w:szCs w:val="28"/>
        </w:rPr>
        <w:t>«</w:t>
      </w:r>
      <w:r w:rsidRPr="005A6BCF">
        <w:rPr>
          <w:color w:val="auto"/>
          <w:sz w:val="28"/>
          <w:szCs w:val="28"/>
        </w:rPr>
        <w:t>Теория и практика сочинений разных жанров</w:t>
      </w:r>
      <w:r w:rsidRPr="005A6BCF">
        <w:rPr>
          <w:sz w:val="28"/>
          <w:szCs w:val="28"/>
        </w:rPr>
        <w:t>». Занятия спецкурса позволяют выявить учащихся, имеющих определенные способности и склонности к русскому языку и литературе.</w:t>
      </w: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600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Традицией в нашей гимназии  является проведение занятий в летних </w:t>
      </w:r>
      <w:r w:rsidRPr="005A6BCF">
        <w:rPr>
          <w:b/>
          <w:bCs/>
          <w:sz w:val="28"/>
          <w:szCs w:val="28"/>
        </w:rPr>
        <w:t xml:space="preserve">профильных сменах. </w:t>
      </w:r>
      <w:r w:rsidRPr="005A6BCF">
        <w:rPr>
          <w:sz w:val="28"/>
          <w:szCs w:val="28"/>
        </w:rPr>
        <w:t>Цель – углубленная работа с одаренными детьми и детьми, проявляющими интерес к предметам. Принципы эффективного применения данной формы учебной деятельности следующие:</w:t>
      </w: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       создание и пополнение «базы данных» одаренных детей;</w:t>
      </w: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       создание и пополнение «базы данных», включающих в себя  задания повышенной сложности, олимпиадные задания, материалы ЕГЭ;</w:t>
      </w: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      добровольность участия;</w:t>
      </w: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      разнообразие применяемых форм учебной деятельности.</w:t>
      </w:r>
    </w:p>
    <w:p w:rsidR="00AC7569" w:rsidRPr="005A6BCF" w:rsidRDefault="00AC7569" w:rsidP="005A6BCF">
      <w:pPr>
        <w:widowControl w:val="0"/>
        <w:tabs>
          <w:tab w:val="left" w:pos="8677"/>
        </w:tabs>
        <w:spacing w:before="20" w:line="360" w:lineRule="auto"/>
        <w:ind w:right="-125" w:firstLine="993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Мною создан кабинет, который является методическим центром для учителей русского языка и литературы и соответствует современным требованиям. Имеются мультимедийное оборудование, инновационный методический и дидактический материалы, сформирован богатый фонд справочной литературы.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 xml:space="preserve">Большая часть старшеклассников проявляет высокий уровень самореализации. Этому во многом способствует сложившаяся в гимназии система социализации личности учеников, подготовка их к осознанному выбору будущей профессии и поступлению в вузы. И, в первую очередь, организация предпрофильного (8-9-е классы), профильного (10-11-е классы) обучения. </w:t>
      </w:r>
    </w:p>
    <w:p w:rsidR="00AC7569" w:rsidRPr="005A6BCF" w:rsidRDefault="00AC7569" w:rsidP="005A6BCF">
      <w:pPr>
        <w:spacing w:line="360" w:lineRule="auto"/>
        <w:ind w:firstLine="709"/>
        <w:jc w:val="both"/>
        <w:rPr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firstLine="709"/>
        <w:jc w:val="both"/>
        <w:rPr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left="284" w:right="142" w:firstLine="567"/>
        <w:jc w:val="both"/>
        <w:rPr>
          <w:b/>
          <w:sz w:val="28"/>
          <w:szCs w:val="28"/>
        </w:rPr>
      </w:pPr>
      <w:r w:rsidRPr="005A6BCF">
        <w:rPr>
          <w:b/>
          <w:sz w:val="28"/>
          <w:szCs w:val="28"/>
        </w:rPr>
        <w:t>Результаты ВПР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3544"/>
        <w:gridCol w:w="3827"/>
      </w:tblGrid>
      <w:tr w:rsidR="00AC7569" w:rsidRPr="005A6BCF" w:rsidTr="00E36645">
        <w:tc>
          <w:tcPr>
            <w:tcW w:w="1667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b/>
                <w:sz w:val="28"/>
                <w:szCs w:val="28"/>
              </w:rPr>
            </w:pPr>
            <w:r w:rsidRPr="005A6BCF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b/>
                <w:sz w:val="28"/>
                <w:szCs w:val="28"/>
              </w:rPr>
            </w:pPr>
            <w:r w:rsidRPr="005A6BCF"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3827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b/>
                <w:sz w:val="28"/>
                <w:szCs w:val="28"/>
              </w:rPr>
            </w:pPr>
            <w:r w:rsidRPr="005A6BCF">
              <w:rPr>
                <w:b/>
                <w:sz w:val="28"/>
                <w:szCs w:val="28"/>
              </w:rPr>
              <w:t xml:space="preserve">Качество обученности </w:t>
            </w:r>
          </w:p>
        </w:tc>
      </w:tr>
      <w:tr w:rsidR="00AC7569" w:rsidRPr="005A6BCF" w:rsidTr="00E36645">
        <w:tc>
          <w:tcPr>
            <w:tcW w:w="1667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2016-2017</w:t>
            </w:r>
          </w:p>
        </w:tc>
        <w:tc>
          <w:tcPr>
            <w:tcW w:w="3544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sz w:val="28"/>
                <w:szCs w:val="28"/>
                <w:highlight w:val="yellow"/>
              </w:rPr>
            </w:pPr>
            <w:r w:rsidRPr="005A6BCF">
              <w:rPr>
                <w:sz w:val="28"/>
                <w:szCs w:val="28"/>
              </w:rPr>
              <w:t>13,6</w:t>
            </w:r>
          </w:p>
        </w:tc>
        <w:tc>
          <w:tcPr>
            <w:tcW w:w="3827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91,3</w:t>
            </w:r>
          </w:p>
        </w:tc>
      </w:tr>
      <w:tr w:rsidR="00AC7569" w:rsidRPr="005A6BCF" w:rsidTr="00E36645">
        <w:tc>
          <w:tcPr>
            <w:tcW w:w="1667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2017-2018</w:t>
            </w:r>
          </w:p>
        </w:tc>
        <w:tc>
          <w:tcPr>
            <w:tcW w:w="3544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sz w:val="28"/>
                <w:szCs w:val="28"/>
                <w:highlight w:val="yellow"/>
              </w:rPr>
            </w:pPr>
            <w:r w:rsidRPr="005A6BCF">
              <w:rPr>
                <w:sz w:val="28"/>
                <w:szCs w:val="28"/>
              </w:rPr>
              <w:t>14,5</w:t>
            </w:r>
          </w:p>
        </w:tc>
        <w:tc>
          <w:tcPr>
            <w:tcW w:w="3827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92,7</w:t>
            </w:r>
          </w:p>
        </w:tc>
      </w:tr>
    </w:tbl>
    <w:p w:rsidR="00AC7569" w:rsidRPr="005A6BCF" w:rsidRDefault="00AC7569" w:rsidP="005A6BCF">
      <w:pPr>
        <w:spacing w:line="360" w:lineRule="auto"/>
        <w:ind w:left="284" w:right="142" w:firstLine="567"/>
        <w:jc w:val="both"/>
        <w:rPr>
          <w:b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left="284" w:right="142" w:firstLine="567"/>
        <w:jc w:val="both"/>
        <w:rPr>
          <w:b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left="284" w:right="142" w:firstLine="567"/>
        <w:jc w:val="both"/>
        <w:rPr>
          <w:b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left="284" w:right="142" w:firstLine="567"/>
        <w:jc w:val="both"/>
        <w:rPr>
          <w:b/>
          <w:sz w:val="28"/>
          <w:szCs w:val="28"/>
        </w:rPr>
      </w:pPr>
      <w:r w:rsidRPr="005A6BCF">
        <w:rPr>
          <w:b/>
          <w:sz w:val="28"/>
          <w:szCs w:val="28"/>
        </w:rPr>
        <w:t>Результаты республиканского тестирования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701"/>
        <w:gridCol w:w="2977"/>
        <w:gridCol w:w="2693"/>
      </w:tblGrid>
      <w:tr w:rsidR="00AC7569" w:rsidRPr="005A6BCF" w:rsidTr="00E36645">
        <w:tc>
          <w:tcPr>
            <w:tcW w:w="1667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b/>
                <w:sz w:val="28"/>
                <w:szCs w:val="28"/>
              </w:rPr>
            </w:pPr>
            <w:r w:rsidRPr="005A6BCF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b/>
                <w:sz w:val="28"/>
                <w:szCs w:val="28"/>
              </w:rPr>
            </w:pPr>
            <w:r w:rsidRPr="005A6BC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b/>
                <w:sz w:val="28"/>
                <w:szCs w:val="28"/>
              </w:rPr>
            </w:pPr>
            <w:r w:rsidRPr="005A6BCF">
              <w:rPr>
                <w:b/>
                <w:sz w:val="28"/>
                <w:szCs w:val="28"/>
              </w:rPr>
              <w:t>Численность участников</w:t>
            </w:r>
          </w:p>
        </w:tc>
        <w:tc>
          <w:tcPr>
            <w:tcW w:w="2693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b/>
                <w:sz w:val="28"/>
                <w:szCs w:val="28"/>
              </w:rPr>
            </w:pPr>
            <w:r w:rsidRPr="005A6BCF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AC7569" w:rsidRPr="005A6BCF" w:rsidTr="00E36645">
        <w:tc>
          <w:tcPr>
            <w:tcW w:w="1667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2011-2012</w:t>
            </w:r>
          </w:p>
        </w:tc>
        <w:tc>
          <w:tcPr>
            <w:tcW w:w="1701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96,4</w:t>
            </w:r>
          </w:p>
        </w:tc>
        <w:tc>
          <w:tcPr>
            <w:tcW w:w="2693" w:type="dxa"/>
          </w:tcPr>
          <w:p w:rsidR="00AC7569" w:rsidRPr="005A6BCF" w:rsidRDefault="00AC7569" w:rsidP="005A6BCF">
            <w:pPr>
              <w:spacing w:line="360" w:lineRule="auto"/>
              <w:ind w:right="142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4,31</w:t>
            </w:r>
          </w:p>
        </w:tc>
      </w:tr>
    </w:tbl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line="360" w:lineRule="auto"/>
        <w:ind w:left="284" w:right="142" w:firstLine="709"/>
        <w:jc w:val="both"/>
        <w:rPr>
          <w:sz w:val="28"/>
          <w:szCs w:val="28"/>
        </w:rPr>
      </w:pPr>
      <w:r w:rsidRPr="005A6BCF">
        <w:rPr>
          <w:iCs/>
          <w:sz w:val="28"/>
          <w:szCs w:val="28"/>
        </w:rPr>
        <w:t xml:space="preserve">Показателем качества преподавания </w:t>
      </w:r>
      <w:r w:rsidRPr="005A6BCF">
        <w:rPr>
          <w:sz w:val="28"/>
          <w:szCs w:val="28"/>
        </w:rPr>
        <w:t>является рост числа моих учащихся, принимающих участие в олимпиадах по русскому языку и литературе, увеличение количества и повышение качества творческих работ учащихся.</w:t>
      </w:r>
    </w:p>
    <w:p w:rsidR="00AC7569" w:rsidRPr="005A6BCF" w:rsidRDefault="00AC7569" w:rsidP="005A6BCF">
      <w:pPr>
        <w:spacing w:line="360" w:lineRule="auto"/>
        <w:ind w:left="40" w:firstLine="660"/>
        <w:jc w:val="both"/>
        <w:rPr>
          <w:b/>
          <w:bCs/>
          <w:color w:val="auto"/>
          <w:kern w:val="24"/>
          <w:sz w:val="28"/>
          <w:szCs w:val="28"/>
        </w:rPr>
      </w:pPr>
      <w:r w:rsidRPr="005A6BCF">
        <w:rPr>
          <w:b/>
          <w:bCs/>
          <w:color w:val="auto"/>
          <w:kern w:val="24"/>
          <w:sz w:val="28"/>
          <w:szCs w:val="28"/>
        </w:rPr>
        <w:t>Достижения учеников</w:t>
      </w:r>
    </w:p>
    <w:p w:rsidR="00AC7569" w:rsidRPr="005A6BCF" w:rsidRDefault="00AC7569" w:rsidP="005A6BCF">
      <w:pPr>
        <w:spacing w:line="360" w:lineRule="auto"/>
        <w:ind w:left="40" w:firstLine="660"/>
        <w:jc w:val="both"/>
        <w:rPr>
          <w:color w:val="auto"/>
          <w:sz w:val="28"/>
          <w:szCs w:val="28"/>
        </w:rPr>
      </w:pPr>
      <w:r w:rsidRPr="005A6BCF">
        <w:rPr>
          <w:b/>
          <w:bCs/>
          <w:color w:val="auto"/>
          <w:kern w:val="24"/>
          <w:sz w:val="28"/>
          <w:szCs w:val="28"/>
        </w:rPr>
        <w:t>2015-2016 учебный год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3404"/>
        <w:gridCol w:w="1842"/>
        <w:gridCol w:w="3119"/>
      </w:tblGrid>
      <w:tr w:rsidR="00AC7569" w:rsidRPr="005A6BCF" w:rsidTr="00B03BE5">
        <w:tc>
          <w:tcPr>
            <w:tcW w:w="566" w:type="dxa"/>
          </w:tcPr>
          <w:p w:rsidR="00AC7569" w:rsidRPr="005A6BCF" w:rsidRDefault="00AC7569" w:rsidP="005A6BCF">
            <w:pPr>
              <w:tabs>
                <w:tab w:val="left" w:pos="283"/>
                <w:tab w:val="left" w:pos="425"/>
              </w:tabs>
              <w:spacing w:line="360" w:lineRule="auto"/>
              <w:jc w:val="both"/>
              <w:rPr>
                <w:b/>
                <w:color w:val="auto"/>
                <w:kern w:val="0"/>
                <w:sz w:val="28"/>
                <w:szCs w:val="28"/>
              </w:rPr>
            </w:pPr>
            <w:r w:rsidRPr="005A6BCF">
              <w:rPr>
                <w:b/>
                <w:bCs/>
                <w:kern w:val="24"/>
                <w:sz w:val="28"/>
                <w:szCs w:val="28"/>
              </w:rPr>
              <w:t xml:space="preserve">№ </w:t>
            </w:r>
          </w:p>
        </w:tc>
        <w:tc>
          <w:tcPr>
            <w:tcW w:w="3404" w:type="dxa"/>
          </w:tcPr>
          <w:p w:rsidR="00AC7569" w:rsidRPr="005A6BCF" w:rsidRDefault="00AC7569" w:rsidP="005A6BCF">
            <w:pPr>
              <w:tabs>
                <w:tab w:val="left" w:pos="283"/>
                <w:tab w:val="left" w:pos="425"/>
              </w:tabs>
              <w:spacing w:line="360" w:lineRule="auto"/>
              <w:jc w:val="both"/>
              <w:rPr>
                <w:b/>
                <w:color w:val="auto"/>
                <w:kern w:val="0"/>
                <w:sz w:val="28"/>
                <w:szCs w:val="28"/>
              </w:rPr>
            </w:pPr>
            <w:r w:rsidRPr="005A6BCF">
              <w:rPr>
                <w:b/>
                <w:bCs/>
                <w:kern w:val="24"/>
                <w:sz w:val="28"/>
                <w:szCs w:val="28"/>
              </w:rPr>
              <w:t xml:space="preserve">Название </w:t>
            </w:r>
          </w:p>
        </w:tc>
        <w:tc>
          <w:tcPr>
            <w:tcW w:w="1842" w:type="dxa"/>
          </w:tcPr>
          <w:p w:rsidR="00AC7569" w:rsidRPr="005A6BCF" w:rsidRDefault="00AC7569" w:rsidP="005A6BCF">
            <w:pPr>
              <w:tabs>
                <w:tab w:val="left" w:pos="283"/>
                <w:tab w:val="left" w:pos="425"/>
              </w:tabs>
              <w:spacing w:line="360" w:lineRule="auto"/>
              <w:jc w:val="both"/>
              <w:rPr>
                <w:b/>
                <w:color w:val="auto"/>
                <w:kern w:val="0"/>
                <w:sz w:val="28"/>
                <w:szCs w:val="28"/>
              </w:rPr>
            </w:pPr>
            <w:r w:rsidRPr="005A6BCF">
              <w:rPr>
                <w:b/>
                <w:bCs/>
                <w:kern w:val="24"/>
                <w:sz w:val="28"/>
                <w:szCs w:val="28"/>
              </w:rPr>
              <w:t>Результат</w:t>
            </w:r>
          </w:p>
        </w:tc>
        <w:tc>
          <w:tcPr>
            <w:tcW w:w="3119" w:type="dxa"/>
          </w:tcPr>
          <w:p w:rsidR="00AC7569" w:rsidRPr="005A6BCF" w:rsidRDefault="00AC7569" w:rsidP="005A6BCF">
            <w:pPr>
              <w:tabs>
                <w:tab w:val="left" w:pos="283"/>
                <w:tab w:val="left" w:pos="425"/>
              </w:tabs>
              <w:spacing w:line="360" w:lineRule="auto"/>
              <w:jc w:val="both"/>
              <w:rPr>
                <w:b/>
                <w:color w:val="auto"/>
                <w:kern w:val="0"/>
                <w:sz w:val="28"/>
                <w:szCs w:val="28"/>
              </w:rPr>
            </w:pPr>
            <w:r w:rsidRPr="005A6BCF">
              <w:rPr>
                <w:b/>
                <w:bCs/>
                <w:kern w:val="24"/>
                <w:sz w:val="28"/>
                <w:szCs w:val="28"/>
              </w:rPr>
              <w:t xml:space="preserve">ФИО участника </w:t>
            </w:r>
          </w:p>
        </w:tc>
      </w:tr>
      <w:tr w:rsidR="00AC7569" w:rsidRPr="005A6BCF" w:rsidTr="00B03BE5">
        <w:trPr>
          <w:trHeight w:val="465"/>
        </w:trPr>
        <w:tc>
          <w:tcPr>
            <w:tcW w:w="566" w:type="dxa"/>
          </w:tcPr>
          <w:p w:rsidR="00AC7569" w:rsidRPr="005A6BCF" w:rsidRDefault="00AC7569" w:rsidP="005A6BC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AC7569" w:rsidRPr="005A6BCF" w:rsidRDefault="00AC7569" w:rsidP="005A6BC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Литература для школьников 2-6 классов «Литературный марафон». Республиканский уровень</w:t>
            </w:r>
          </w:p>
        </w:tc>
        <w:tc>
          <w:tcPr>
            <w:tcW w:w="1842" w:type="dxa"/>
          </w:tcPr>
          <w:p w:rsidR="00AC7569" w:rsidRPr="005A6BCF" w:rsidRDefault="00AC7569" w:rsidP="005A6BCF">
            <w:pPr>
              <w:tabs>
                <w:tab w:val="left" w:pos="283"/>
                <w:tab w:val="left" w:pos="425"/>
              </w:tabs>
              <w:spacing w:before="120" w:after="12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победитель</w:t>
            </w:r>
          </w:p>
        </w:tc>
        <w:tc>
          <w:tcPr>
            <w:tcW w:w="3119" w:type="dxa"/>
          </w:tcPr>
          <w:p w:rsidR="00AC7569" w:rsidRPr="005A6BCF" w:rsidRDefault="00AC7569" w:rsidP="005A6BCF">
            <w:pPr>
              <w:spacing w:before="120" w:after="12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Гатауллина Эмилия, 5 кл</w:t>
            </w:r>
          </w:p>
        </w:tc>
      </w:tr>
      <w:tr w:rsidR="00AC7569" w:rsidRPr="005A6BCF" w:rsidTr="00B03BE5">
        <w:trPr>
          <w:trHeight w:val="895"/>
        </w:trPr>
        <w:tc>
          <w:tcPr>
            <w:tcW w:w="566" w:type="dxa"/>
          </w:tcPr>
          <w:p w:rsidR="00AC7569" w:rsidRPr="005A6BCF" w:rsidRDefault="00AC7569" w:rsidP="005A6BC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04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Литература для школьников 2-6 классов «Литературный марафон». Республиканский уровень</w:t>
            </w:r>
          </w:p>
        </w:tc>
        <w:tc>
          <w:tcPr>
            <w:tcW w:w="1842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призер</w:t>
            </w:r>
          </w:p>
        </w:tc>
        <w:tc>
          <w:tcPr>
            <w:tcW w:w="3119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Сираев Тимур,5 кл</w:t>
            </w:r>
          </w:p>
        </w:tc>
      </w:tr>
    </w:tbl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tabs>
          <w:tab w:val="left" w:pos="283"/>
          <w:tab w:val="left" w:pos="425"/>
        </w:tabs>
        <w:spacing w:line="360" w:lineRule="auto"/>
        <w:jc w:val="both"/>
        <w:textAlignment w:val="baseline"/>
        <w:rPr>
          <w:b/>
          <w:bCs/>
          <w:color w:val="auto"/>
          <w:kern w:val="24"/>
          <w:sz w:val="28"/>
          <w:szCs w:val="28"/>
        </w:rPr>
      </w:pPr>
      <w:r w:rsidRPr="005A6BCF">
        <w:rPr>
          <w:b/>
          <w:bCs/>
          <w:color w:val="auto"/>
          <w:kern w:val="24"/>
          <w:sz w:val="28"/>
          <w:szCs w:val="28"/>
        </w:rPr>
        <w:t>2016-2017 учебный год</w:t>
      </w:r>
    </w:p>
    <w:tbl>
      <w:tblPr>
        <w:tblW w:w="91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3494"/>
        <w:gridCol w:w="1831"/>
        <w:gridCol w:w="3237"/>
      </w:tblGrid>
      <w:tr w:rsidR="00AC7569" w:rsidRPr="005A6BCF" w:rsidTr="00B03BE5">
        <w:tc>
          <w:tcPr>
            <w:tcW w:w="567" w:type="dxa"/>
          </w:tcPr>
          <w:p w:rsidR="00AC7569" w:rsidRPr="005A6BCF" w:rsidRDefault="00AC7569" w:rsidP="005A6BCF">
            <w:pPr>
              <w:tabs>
                <w:tab w:val="left" w:pos="283"/>
                <w:tab w:val="left" w:pos="425"/>
              </w:tabs>
              <w:spacing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5A6BCF">
              <w:rPr>
                <w:b/>
                <w:bCs/>
                <w:kern w:val="24"/>
                <w:sz w:val="28"/>
                <w:szCs w:val="28"/>
              </w:rPr>
              <w:t xml:space="preserve">№ </w:t>
            </w:r>
          </w:p>
        </w:tc>
        <w:tc>
          <w:tcPr>
            <w:tcW w:w="3403" w:type="dxa"/>
          </w:tcPr>
          <w:p w:rsidR="00AC7569" w:rsidRPr="005A6BCF" w:rsidRDefault="00AC7569" w:rsidP="005A6BCF">
            <w:pPr>
              <w:tabs>
                <w:tab w:val="left" w:pos="283"/>
                <w:tab w:val="left" w:pos="425"/>
              </w:tabs>
              <w:spacing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5A6BCF">
              <w:rPr>
                <w:b/>
                <w:bCs/>
                <w:kern w:val="24"/>
                <w:sz w:val="28"/>
                <w:szCs w:val="28"/>
              </w:rPr>
              <w:t xml:space="preserve">Название </w:t>
            </w:r>
          </w:p>
        </w:tc>
        <w:tc>
          <w:tcPr>
            <w:tcW w:w="1842" w:type="dxa"/>
          </w:tcPr>
          <w:p w:rsidR="00AC7569" w:rsidRPr="005A6BCF" w:rsidRDefault="00AC7569" w:rsidP="005A6BCF">
            <w:pPr>
              <w:tabs>
                <w:tab w:val="left" w:pos="283"/>
                <w:tab w:val="left" w:pos="425"/>
              </w:tabs>
              <w:spacing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5A6BCF">
              <w:rPr>
                <w:b/>
                <w:bCs/>
                <w:kern w:val="24"/>
                <w:sz w:val="28"/>
                <w:szCs w:val="28"/>
              </w:rPr>
              <w:t xml:space="preserve">Результат </w:t>
            </w:r>
          </w:p>
        </w:tc>
        <w:tc>
          <w:tcPr>
            <w:tcW w:w="3314" w:type="dxa"/>
          </w:tcPr>
          <w:p w:rsidR="00AC7569" w:rsidRPr="005A6BCF" w:rsidRDefault="00AC7569" w:rsidP="005A6BCF">
            <w:pPr>
              <w:tabs>
                <w:tab w:val="left" w:pos="283"/>
                <w:tab w:val="left" w:pos="425"/>
              </w:tabs>
              <w:spacing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5A6BCF">
              <w:rPr>
                <w:b/>
                <w:bCs/>
                <w:kern w:val="24"/>
                <w:sz w:val="28"/>
                <w:szCs w:val="28"/>
              </w:rPr>
              <w:t xml:space="preserve">ФИО участника </w:t>
            </w:r>
          </w:p>
        </w:tc>
      </w:tr>
      <w:tr w:rsidR="00AC7569" w:rsidRPr="005A6BCF" w:rsidTr="00B03BE5">
        <w:tc>
          <w:tcPr>
            <w:tcW w:w="567" w:type="dxa"/>
          </w:tcPr>
          <w:p w:rsidR="00AC7569" w:rsidRPr="005A6BCF" w:rsidRDefault="00AC7569" w:rsidP="005A6BC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AC7569" w:rsidRPr="005A6BCF" w:rsidRDefault="00AC7569" w:rsidP="005A6BC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bCs/>
                <w:sz w:val="28"/>
                <w:szCs w:val="28"/>
              </w:rPr>
              <w:t xml:space="preserve">Литература. Муниципальный этап         </w:t>
            </w:r>
          </w:p>
        </w:tc>
        <w:tc>
          <w:tcPr>
            <w:tcW w:w="1842" w:type="dxa"/>
          </w:tcPr>
          <w:p w:rsidR="00AC7569" w:rsidRPr="005A6BCF" w:rsidRDefault="00AC7569" w:rsidP="005A6BCF">
            <w:pPr>
              <w:tabs>
                <w:tab w:val="left" w:pos="283"/>
                <w:tab w:val="left" w:pos="425"/>
              </w:tabs>
              <w:spacing w:before="120" w:after="12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5A6BCF">
              <w:rPr>
                <w:bCs/>
                <w:kern w:val="24"/>
                <w:sz w:val="28"/>
                <w:szCs w:val="28"/>
              </w:rPr>
              <w:t>Призер</w:t>
            </w:r>
          </w:p>
        </w:tc>
        <w:tc>
          <w:tcPr>
            <w:tcW w:w="3314" w:type="dxa"/>
          </w:tcPr>
          <w:p w:rsidR="00AC7569" w:rsidRPr="005A6BCF" w:rsidRDefault="00AC7569" w:rsidP="005A6BCF">
            <w:pPr>
              <w:spacing w:before="120" w:after="12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Кадырова Элина, 8 кл.</w:t>
            </w:r>
          </w:p>
        </w:tc>
      </w:tr>
      <w:tr w:rsidR="00AC7569" w:rsidRPr="005A6BCF" w:rsidTr="00B03BE5">
        <w:tc>
          <w:tcPr>
            <w:tcW w:w="567" w:type="dxa"/>
          </w:tcPr>
          <w:p w:rsidR="00AC7569" w:rsidRPr="005A6BCF" w:rsidRDefault="00AC7569" w:rsidP="005A6BC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A6BCF">
              <w:rPr>
                <w:bCs/>
                <w:sz w:val="28"/>
                <w:szCs w:val="28"/>
              </w:rPr>
              <w:t>Русский язык.</w:t>
            </w:r>
          </w:p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bCs/>
                <w:sz w:val="28"/>
                <w:szCs w:val="28"/>
              </w:rPr>
              <w:t xml:space="preserve">Муниципальный этап  </w:t>
            </w:r>
          </w:p>
        </w:tc>
        <w:tc>
          <w:tcPr>
            <w:tcW w:w="1842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bCs/>
                <w:kern w:val="24"/>
                <w:sz w:val="28"/>
                <w:szCs w:val="28"/>
              </w:rPr>
              <w:t xml:space="preserve">Призер </w:t>
            </w:r>
          </w:p>
        </w:tc>
        <w:tc>
          <w:tcPr>
            <w:tcW w:w="3314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Зайнуллин Амир, 6 кл.</w:t>
            </w:r>
          </w:p>
        </w:tc>
      </w:tr>
      <w:tr w:rsidR="00AC7569" w:rsidRPr="005A6BCF" w:rsidTr="00B03BE5">
        <w:tc>
          <w:tcPr>
            <w:tcW w:w="56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A6BC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Всероссийская НПК «Литературоведение и эстетика в 21 веке</w:t>
            </w:r>
          </w:p>
        </w:tc>
        <w:tc>
          <w:tcPr>
            <w:tcW w:w="1842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A6BCF">
              <w:rPr>
                <w:bCs/>
                <w:sz w:val="28"/>
                <w:szCs w:val="28"/>
              </w:rPr>
              <w:t>сертификат</w:t>
            </w:r>
          </w:p>
        </w:tc>
        <w:tc>
          <w:tcPr>
            <w:tcW w:w="3314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Ахмадеева Лейсан,6 класс</w:t>
            </w:r>
          </w:p>
        </w:tc>
      </w:tr>
      <w:tr w:rsidR="00AC7569" w:rsidRPr="005A6BCF" w:rsidTr="00B03BE5">
        <w:tc>
          <w:tcPr>
            <w:tcW w:w="56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A6BC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Конкурс чтецов «Вечные ценности». Межрегиональный уровень</w:t>
            </w:r>
          </w:p>
        </w:tc>
        <w:tc>
          <w:tcPr>
            <w:tcW w:w="1842" w:type="dxa"/>
          </w:tcPr>
          <w:p w:rsidR="00AC7569" w:rsidRPr="005A6BCF" w:rsidRDefault="00AC7569" w:rsidP="005A6BCF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призер</w:t>
            </w:r>
          </w:p>
        </w:tc>
        <w:tc>
          <w:tcPr>
            <w:tcW w:w="3314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Костюхина Софья, 6кл.</w:t>
            </w:r>
          </w:p>
        </w:tc>
      </w:tr>
      <w:tr w:rsidR="00AC7569" w:rsidRPr="005A6BCF" w:rsidTr="00B03BE5">
        <w:tc>
          <w:tcPr>
            <w:tcW w:w="567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A6BC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Конкурс чтецов прозаический произведений «Живая классика».Муниципальный уровень</w:t>
            </w:r>
          </w:p>
        </w:tc>
        <w:tc>
          <w:tcPr>
            <w:tcW w:w="1842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A6BCF">
              <w:rPr>
                <w:bCs/>
                <w:sz w:val="28"/>
                <w:szCs w:val="28"/>
              </w:rPr>
              <w:t>призер</w:t>
            </w:r>
          </w:p>
        </w:tc>
        <w:tc>
          <w:tcPr>
            <w:tcW w:w="3314" w:type="dxa"/>
          </w:tcPr>
          <w:p w:rsidR="00AC7569" w:rsidRPr="005A6BCF" w:rsidRDefault="00AC7569" w:rsidP="005A6BC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A6BCF">
              <w:rPr>
                <w:sz w:val="28"/>
                <w:szCs w:val="28"/>
              </w:rPr>
              <w:t>Сираев Тимур, 6кл.</w:t>
            </w:r>
          </w:p>
        </w:tc>
      </w:tr>
    </w:tbl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p w:rsidR="00AC7569" w:rsidRPr="005A6BCF" w:rsidRDefault="00AC7569" w:rsidP="005A6BCF">
      <w:pPr>
        <w:spacing w:after="60" w:line="360" w:lineRule="auto"/>
        <w:ind w:left="142" w:firstLine="709"/>
        <w:jc w:val="both"/>
        <w:rPr>
          <w:sz w:val="28"/>
          <w:szCs w:val="28"/>
        </w:rPr>
      </w:pPr>
      <w:r w:rsidRPr="005A6BCF">
        <w:rPr>
          <w:bCs/>
          <w:sz w:val="28"/>
          <w:szCs w:val="28"/>
        </w:rPr>
        <w:t>Таким образом, главная</w:t>
      </w:r>
      <w:r w:rsidRPr="005A6BCF">
        <w:rPr>
          <w:sz w:val="28"/>
          <w:szCs w:val="28"/>
        </w:rPr>
        <w:t xml:space="preserve"> цель гимназии и моя, как учителя русского языка и литературы, – формирование творческой личности школьника, его интеллектуального, нравственно-духовного потенциала, здорового образа жизни,  личности, свободно адаптирующейся в современном мире.</w:t>
      </w:r>
    </w:p>
    <w:p w:rsidR="00AC7569" w:rsidRPr="005A6BCF" w:rsidRDefault="00AC7569" w:rsidP="005A6BCF">
      <w:pPr>
        <w:spacing w:line="360" w:lineRule="auto"/>
        <w:jc w:val="both"/>
        <w:rPr>
          <w:color w:val="auto"/>
          <w:sz w:val="28"/>
          <w:szCs w:val="28"/>
        </w:rPr>
      </w:pPr>
    </w:p>
    <w:sectPr w:rsidR="00AC7569" w:rsidRPr="005A6BCF" w:rsidSect="00A27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865"/>
    <w:multiLevelType w:val="multilevel"/>
    <w:tmpl w:val="8C2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33D57"/>
    <w:multiLevelType w:val="hybridMultilevel"/>
    <w:tmpl w:val="C8D0798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77C75D9"/>
    <w:multiLevelType w:val="hybridMultilevel"/>
    <w:tmpl w:val="C7325F62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690791F"/>
    <w:multiLevelType w:val="hybridMultilevel"/>
    <w:tmpl w:val="D83CED3A"/>
    <w:lvl w:ilvl="0" w:tplc="8AF417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F903ABF"/>
    <w:multiLevelType w:val="hybridMultilevel"/>
    <w:tmpl w:val="BD342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1D5021"/>
    <w:multiLevelType w:val="multilevel"/>
    <w:tmpl w:val="A82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F578E"/>
    <w:multiLevelType w:val="hybridMultilevel"/>
    <w:tmpl w:val="5EEE3CB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7D3A6DFB"/>
    <w:multiLevelType w:val="multilevel"/>
    <w:tmpl w:val="0FAC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CF5"/>
    <w:rsid w:val="000271E4"/>
    <w:rsid w:val="000314BD"/>
    <w:rsid w:val="00045001"/>
    <w:rsid w:val="00063865"/>
    <w:rsid w:val="000879A5"/>
    <w:rsid w:val="00092204"/>
    <w:rsid w:val="000B5B89"/>
    <w:rsid w:val="000D3B9B"/>
    <w:rsid w:val="000F279E"/>
    <w:rsid w:val="00110767"/>
    <w:rsid w:val="00112FE7"/>
    <w:rsid w:val="00113269"/>
    <w:rsid w:val="00134B17"/>
    <w:rsid w:val="00145A5E"/>
    <w:rsid w:val="001640ED"/>
    <w:rsid w:val="0016673B"/>
    <w:rsid w:val="001713C7"/>
    <w:rsid w:val="00175459"/>
    <w:rsid w:val="0018331F"/>
    <w:rsid w:val="001B2BBE"/>
    <w:rsid w:val="001F5DD3"/>
    <w:rsid w:val="00234569"/>
    <w:rsid w:val="0023460B"/>
    <w:rsid w:val="002A0743"/>
    <w:rsid w:val="002A15AE"/>
    <w:rsid w:val="002A512C"/>
    <w:rsid w:val="002B1C6E"/>
    <w:rsid w:val="002B75CF"/>
    <w:rsid w:val="002C3200"/>
    <w:rsid w:val="002D0CBF"/>
    <w:rsid w:val="002D15E0"/>
    <w:rsid w:val="00314A46"/>
    <w:rsid w:val="00342F1F"/>
    <w:rsid w:val="003B4309"/>
    <w:rsid w:val="003B7BA7"/>
    <w:rsid w:val="003E115B"/>
    <w:rsid w:val="003E1992"/>
    <w:rsid w:val="003F536A"/>
    <w:rsid w:val="00411B70"/>
    <w:rsid w:val="00415227"/>
    <w:rsid w:val="00426EF6"/>
    <w:rsid w:val="004B3A80"/>
    <w:rsid w:val="004C059B"/>
    <w:rsid w:val="004D389C"/>
    <w:rsid w:val="004E1437"/>
    <w:rsid w:val="004E7D87"/>
    <w:rsid w:val="00507327"/>
    <w:rsid w:val="00533A07"/>
    <w:rsid w:val="005826D8"/>
    <w:rsid w:val="00596889"/>
    <w:rsid w:val="005A6B9F"/>
    <w:rsid w:val="005A6BCF"/>
    <w:rsid w:val="005B5CF5"/>
    <w:rsid w:val="005C2F2D"/>
    <w:rsid w:val="005F1975"/>
    <w:rsid w:val="0063434C"/>
    <w:rsid w:val="0063663E"/>
    <w:rsid w:val="00636DF8"/>
    <w:rsid w:val="00643245"/>
    <w:rsid w:val="006679DB"/>
    <w:rsid w:val="006910DF"/>
    <w:rsid w:val="006A0C79"/>
    <w:rsid w:val="00715D09"/>
    <w:rsid w:val="00723366"/>
    <w:rsid w:val="007523F3"/>
    <w:rsid w:val="007716CE"/>
    <w:rsid w:val="00792229"/>
    <w:rsid w:val="007F157E"/>
    <w:rsid w:val="007F4BE3"/>
    <w:rsid w:val="00813D0B"/>
    <w:rsid w:val="008176D8"/>
    <w:rsid w:val="0085240E"/>
    <w:rsid w:val="008614E4"/>
    <w:rsid w:val="008A1C82"/>
    <w:rsid w:val="008E7560"/>
    <w:rsid w:val="008F01C6"/>
    <w:rsid w:val="00917175"/>
    <w:rsid w:val="00945BE8"/>
    <w:rsid w:val="00946BB9"/>
    <w:rsid w:val="0096215B"/>
    <w:rsid w:val="00965D2B"/>
    <w:rsid w:val="00970895"/>
    <w:rsid w:val="00984366"/>
    <w:rsid w:val="0099286A"/>
    <w:rsid w:val="00993EFD"/>
    <w:rsid w:val="009A5B1C"/>
    <w:rsid w:val="009A632F"/>
    <w:rsid w:val="00A22695"/>
    <w:rsid w:val="00A27705"/>
    <w:rsid w:val="00A37A3D"/>
    <w:rsid w:val="00A435D3"/>
    <w:rsid w:val="00A564D0"/>
    <w:rsid w:val="00A719A2"/>
    <w:rsid w:val="00A72B03"/>
    <w:rsid w:val="00A75E15"/>
    <w:rsid w:val="00A92DCC"/>
    <w:rsid w:val="00AA02E3"/>
    <w:rsid w:val="00AA5EA6"/>
    <w:rsid w:val="00AA6E27"/>
    <w:rsid w:val="00AB7F06"/>
    <w:rsid w:val="00AC7569"/>
    <w:rsid w:val="00AF2F7C"/>
    <w:rsid w:val="00AF5707"/>
    <w:rsid w:val="00B001FF"/>
    <w:rsid w:val="00B00628"/>
    <w:rsid w:val="00B03BE5"/>
    <w:rsid w:val="00B13A01"/>
    <w:rsid w:val="00B63FB8"/>
    <w:rsid w:val="00BA1920"/>
    <w:rsid w:val="00BA2ABA"/>
    <w:rsid w:val="00BD3A54"/>
    <w:rsid w:val="00BD514F"/>
    <w:rsid w:val="00BE1C90"/>
    <w:rsid w:val="00C03709"/>
    <w:rsid w:val="00C406A2"/>
    <w:rsid w:val="00C57554"/>
    <w:rsid w:val="00C63426"/>
    <w:rsid w:val="00CB5190"/>
    <w:rsid w:val="00CB7CAB"/>
    <w:rsid w:val="00CC15FF"/>
    <w:rsid w:val="00CC16E3"/>
    <w:rsid w:val="00CC3910"/>
    <w:rsid w:val="00CC6D5F"/>
    <w:rsid w:val="00CF5E0B"/>
    <w:rsid w:val="00D0044B"/>
    <w:rsid w:val="00D22527"/>
    <w:rsid w:val="00D26D63"/>
    <w:rsid w:val="00D5652E"/>
    <w:rsid w:val="00D71799"/>
    <w:rsid w:val="00D72FC4"/>
    <w:rsid w:val="00D7476D"/>
    <w:rsid w:val="00D7586B"/>
    <w:rsid w:val="00D91208"/>
    <w:rsid w:val="00DA2684"/>
    <w:rsid w:val="00DA45EF"/>
    <w:rsid w:val="00DB50C8"/>
    <w:rsid w:val="00DC10BB"/>
    <w:rsid w:val="00DD1BB0"/>
    <w:rsid w:val="00DE0F35"/>
    <w:rsid w:val="00DE2B93"/>
    <w:rsid w:val="00DF0BEB"/>
    <w:rsid w:val="00E037C3"/>
    <w:rsid w:val="00E059CF"/>
    <w:rsid w:val="00E16FF2"/>
    <w:rsid w:val="00E20293"/>
    <w:rsid w:val="00E36645"/>
    <w:rsid w:val="00E468F8"/>
    <w:rsid w:val="00E46F27"/>
    <w:rsid w:val="00E71735"/>
    <w:rsid w:val="00E95639"/>
    <w:rsid w:val="00ED1C28"/>
    <w:rsid w:val="00F06860"/>
    <w:rsid w:val="00F1193A"/>
    <w:rsid w:val="00F17826"/>
    <w:rsid w:val="00F3309E"/>
    <w:rsid w:val="00F61C21"/>
    <w:rsid w:val="00F716A4"/>
    <w:rsid w:val="00F9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F5"/>
    <w:rPr>
      <w:rFonts w:eastAsia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2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2F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DD1BB0"/>
    <w:pPr>
      <w:spacing w:before="100" w:beforeAutospacing="1" w:after="100" w:afterAutospacing="1"/>
      <w:outlineLvl w:val="5"/>
    </w:pPr>
    <w:rPr>
      <w:b/>
      <w:bCs/>
      <w:color w:val="auto"/>
      <w:kern w:val="0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293"/>
    <w:rPr>
      <w:rFonts w:ascii="Cambria" w:hAnsi="Cambria" w:cs="Times New Roman"/>
      <w:b/>
      <w:bCs/>
      <w:color w:val="365F91"/>
      <w:kern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2FE7"/>
    <w:rPr>
      <w:rFonts w:ascii="Cambria" w:hAnsi="Cambria" w:cs="Times New Roman"/>
      <w:b/>
      <w:bCs/>
      <w:color w:val="4F81BD"/>
      <w:kern w:val="28"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D1BB0"/>
    <w:rPr>
      <w:rFonts w:eastAsia="Times New Roman" w:cs="Times New Roman"/>
      <w:b/>
      <w:bCs/>
      <w:sz w:val="15"/>
      <w:szCs w:val="15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CF5E0B"/>
    <w:rPr>
      <w:color w:val="auto"/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CF5E0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DefaultParagraphFont"/>
    <w:uiPriority w:val="99"/>
    <w:rsid w:val="003B4309"/>
    <w:rPr>
      <w:rFonts w:cs="Times New Roman"/>
    </w:rPr>
  </w:style>
  <w:style w:type="paragraph" w:styleId="NormalWeb">
    <w:name w:val="Normal (Web)"/>
    <w:basedOn w:val="Normal"/>
    <w:uiPriority w:val="99"/>
    <w:rsid w:val="00E2029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4D38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3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7C3"/>
    <w:rPr>
      <w:rFonts w:ascii="Tahoma" w:hAnsi="Tahoma" w:cs="Tahoma"/>
      <w:color w:val="000000"/>
      <w:kern w:val="28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E037C3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E037C3"/>
    <w:pPr>
      <w:ind w:firstLine="709"/>
      <w:jc w:val="both"/>
    </w:pPr>
    <w:rPr>
      <w:rFonts w:ascii="Courier New" w:hAnsi="Courier New"/>
      <w:color w:val="auto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037C3"/>
    <w:rPr>
      <w:rFonts w:ascii="Courier New" w:hAnsi="Courier New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61C21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501</TotalTime>
  <Pages>20</Pages>
  <Words>3192</Words>
  <Characters>18197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Зарезнова</dc:creator>
  <cp:keywords/>
  <dc:description/>
  <cp:lastModifiedBy>я</cp:lastModifiedBy>
  <cp:revision>79</cp:revision>
  <dcterms:created xsi:type="dcterms:W3CDTF">2014-02-07T05:40:00Z</dcterms:created>
  <dcterms:modified xsi:type="dcterms:W3CDTF">2018-01-18T19:34:00Z</dcterms:modified>
</cp:coreProperties>
</file>